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0B012" w14:textId="3595211C" w:rsidR="009B6462" w:rsidRDefault="00AC3F35">
      <w:r>
        <w:rPr>
          <w:noProof/>
        </w:rPr>
        <w:drawing>
          <wp:anchor distT="0" distB="0" distL="114300" distR="114300" simplePos="0" relativeHeight="251658240" behindDoc="0" locked="0" layoutInCell="1" allowOverlap="1" wp14:anchorId="46B5404F" wp14:editId="3270FDA7">
            <wp:simplePos x="0" y="0"/>
            <wp:positionH relativeFrom="margin">
              <wp:posOffset>336550</wp:posOffset>
            </wp:positionH>
            <wp:positionV relativeFrom="margin">
              <wp:posOffset>6350</wp:posOffset>
            </wp:positionV>
            <wp:extent cx="863600" cy="9645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xonDragonsIcon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2" t="658" r="82143" b="-658"/>
                    <a:stretch/>
                  </pic:blipFill>
                  <pic:spPr bwMode="auto">
                    <a:xfrm>
                      <a:off x="0" y="0"/>
                      <a:ext cx="863600" cy="96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20C4">
        <w:t xml:space="preserve"> </w:t>
      </w:r>
    </w:p>
    <w:p w14:paraId="1203C479" w14:textId="77777777" w:rsidR="00A520C4" w:rsidRDefault="00A520C4"/>
    <w:p w14:paraId="35241021" w14:textId="77777777" w:rsidR="00A520C4" w:rsidRDefault="00A520C4"/>
    <w:p w14:paraId="0D2F66BA" w14:textId="12C0C2FC" w:rsidR="00AC3F35" w:rsidRPr="00A26540" w:rsidRDefault="00AC3F35">
      <w:pPr>
        <w:rPr>
          <w:rFonts w:ascii="Century Gothic" w:hAnsi="Century Gothic"/>
          <w:b/>
          <w:sz w:val="28"/>
          <w:szCs w:val="28"/>
        </w:rPr>
      </w:pPr>
      <w:r>
        <w:tab/>
      </w:r>
      <w:r>
        <w:tab/>
      </w:r>
      <w:r w:rsidRPr="00A26540">
        <w:rPr>
          <w:rFonts w:ascii="Century Gothic" w:hAnsi="Century Gothic"/>
          <w:b/>
          <w:sz w:val="28"/>
          <w:szCs w:val="28"/>
        </w:rPr>
        <w:t>Dixon PAC Meeting</w:t>
      </w:r>
      <w:r w:rsidR="007F7F70">
        <w:rPr>
          <w:rFonts w:ascii="Century Gothic" w:hAnsi="Century Gothic"/>
          <w:b/>
          <w:sz w:val="28"/>
          <w:szCs w:val="28"/>
        </w:rPr>
        <w:t xml:space="preserve"> </w:t>
      </w:r>
    </w:p>
    <w:p w14:paraId="6E84AC48" w14:textId="77777777" w:rsidR="00AC3F35" w:rsidRDefault="00AC3F3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32"/>
          <w:szCs w:val="32"/>
        </w:rPr>
        <w:tab/>
      </w:r>
      <w:r>
        <w:rPr>
          <w:rFonts w:ascii="Century Gothic" w:hAnsi="Century Gothic"/>
          <w:b/>
          <w:sz w:val="32"/>
          <w:szCs w:val="32"/>
        </w:rPr>
        <w:tab/>
      </w:r>
      <w:r>
        <w:rPr>
          <w:rFonts w:ascii="Century Gothic" w:hAnsi="Century Gothic"/>
          <w:b/>
          <w:sz w:val="32"/>
          <w:szCs w:val="32"/>
        </w:rPr>
        <w:tab/>
      </w:r>
    </w:p>
    <w:p w14:paraId="72D247A1" w14:textId="0F09DB63" w:rsidR="00AC3F35" w:rsidRPr="00A26540" w:rsidRDefault="00FA09BA">
      <w:pPr>
        <w:rPr>
          <w:rFonts w:ascii="Century Gothic" w:hAnsi="Century Gothic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</w:t>
      </w:r>
      <w:r w:rsidR="001B2BEF">
        <w:rPr>
          <w:rFonts w:ascii="Century Gothic" w:hAnsi="Century Gothic"/>
          <w:sz w:val="28"/>
          <w:szCs w:val="28"/>
        </w:rPr>
        <w:tab/>
      </w:r>
      <w:r w:rsidR="001B2BEF">
        <w:rPr>
          <w:rFonts w:ascii="Century Gothic" w:hAnsi="Century Gothic"/>
          <w:sz w:val="28"/>
          <w:szCs w:val="28"/>
        </w:rPr>
        <w:tab/>
      </w:r>
      <w:r w:rsidR="001B2BEF">
        <w:rPr>
          <w:rFonts w:ascii="Century Gothic" w:hAnsi="Century Gothic"/>
          <w:sz w:val="28"/>
          <w:szCs w:val="28"/>
        </w:rPr>
        <w:tab/>
      </w:r>
      <w:r w:rsidR="007E5294">
        <w:rPr>
          <w:rFonts w:ascii="Century Gothic" w:hAnsi="Century Gothic"/>
        </w:rPr>
        <w:t>January 26, 2016</w:t>
      </w:r>
    </w:p>
    <w:p w14:paraId="0812E6E6" w14:textId="77777777" w:rsidR="00AC3F35" w:rsidRDefault="00AC3F35">
      <w:pPr>
        <w:rPr>
          <w:rFonts w:ascii="Century Gothic" w:hAnsi="Century Gothic"/>
          <w:sz w:val="28"/>
          <w:szCs w:val="28"/>
        </w:rPr>
      </w:pPr>
    </w:p>
    <w:p w14:paraId="5830BF53" w14:textId="77777777" w:rsidR="00AC3F35" w:rsidRDefault="00AC3F35">
      <w:pPr>
        <w:rPr>
          <w:rFonts w:ascii="Century Gothic" w:hAnsi="Century Gothic"/>
          <w:sz w:val="28"/>
          <w:szCs w:val="28"/>
        </w:rPr>
      </w:pPr>
    </w:p>
    <w:p w14:paraId="6128AEB7" w14:textId="77777777" w:rsidR="00AC3F35" w:rsidRDefault="00AC3F35">
      <w:pPr>
        <w:rPr>
          <w:rFonts w:ascii="Century Gothic" w:hAnsi="Century Gothic"/>
          <w:sz w:val="28"/>
          <w:szCs w:val="28"/>
        </w:rPr>
      </w:pPr>
    </w:p>
    <w:p w14:paraId="70C37AF8" w14:textId="77777777" w:rsidR="00AC3F35" w:rsidRPr="00204A15" w:rsidRDefault="00AC3F35">
      <w:pPr>
        <w:rPr>
          <w:rFonts w:ascii="Century Gothic" w:hAnsi="Century Gothic"/>
          <w:b/>
          <w:sz w:val="18"/>
          <w:szCs w:val="18"/>
        </w:rPr>
      </w:pPr>
      <w:r w:rsidRPr="00204A15">
        <w:rPr>
          <w:rFonts w:ascii="Century Gothic" w:hAnsi="Century Gothic"/>
          <w:b/>
          <w:sz w:val="18"/>
          <w:szCs w:val="18"/>
        </w:rPr>
        <w:t>Attendance:</w:t>
      </w:r>
    </w:p>
    <w:p w14:paraId="165169CB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</w:p>
    <w:p w14:paraId="5130E170" w14:textId="3164685B" w:rsidR="004212E8" w:rsidRPr="00204A15" w:rsidRDefault="00F025C5" w:rsidP="00AC3F3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Karen Fisher-Hagel</w:t>
      </w:r>
      <w:r w:rsidR="00504BFC">
        <w:rPr>
          <w:rFonts w:ascii="Century Gothic" w:hAnsi="Century Gothic"/>
          <w:sz w:val="18"/>
          <w:szCs w:val="18"/>
        </w:rPr>
        <w:t xml:space="preserve">, </w:t>
      </w:r>
      <w:r w:rsidR="001B7538">
        <w:rPr>
          <w:rFonts w:ascii="Century Gothic" w:hAnsi="Century Gothic"/>
          <w:sz w:val="18"/>
          <w:szCs w:val="18"/>
        </w:rPr>
        <w:t>Lisa Fisher</w:t>
      </w:r>
      <w:r w:rsidR="008B3782">
        <w:rPr>
          <w:rFonts w:ascii="Century Gothic" w:hAnsi="Century Gothic"/>
          <w:sz w:val="18"/>
          <w:szCs w:val="18"/>
        </w:rPr>
        <w:t xml:space="preserve">, </w:t>
      </w:r>
      <w:r w:rsidR="009E572E">
        <w:rPr>
          <w:rFonts w:ascii="Century Gothic" w:hAnsi="Century Gothic"/>
          <w:sz w:val="18"/>
          <w:szCs w:val="18"/>
        </w:rPr>
        <w:t>Lyn Yang</w:t>
      </w:r>
      <w:r w:rsidR="004778BE">
        <w:rPr>
          <w:rFonts w:ascii="Century Gothic" w:hAnsi="Century Gothic"/>
          <w:sz w:val="18"/>
          <w:szCs w:val="18"/>
        </w:rPr>
        <w:t xml:space="preserve">, </w:t>
      </w:r>
      <w:r w:rsidR="00F923ED">
        <w:rPr>
          <w:rFonts w:ascii="Century Gothic" w:hAnsi="Century Gothic"/>
          <w:sz w:val="18"/>
          <w:szCs w:val="18"/>
        </w:rPr>
        <w:t xml:space="preserve">Patti </w:t>
      </w:r>
      <w:r w:rsidR="002A3316">
        <w:rPr>
          <w:rFonts w:ascii="Century Gothic" w:hAnsi="Century Gothic"/>
          <w:sz w:val="18"/>
          <w:szCs w:val="18"/>
        </w:rPr>
        <w:t>Bates</w:t>
      </w:r>
      <w:r w:rsidR="00BC4AB5">
        <w:rPr>
          <w:rFonts w:ascii="Century Gothic" w:hAnsi="Century Gothic"/>
          <w:sz w:val="18"/>
          <w:szCs w:val="18"/>
        </w:rPr>
        <w:t>,</w:t>
      </w:r>
      <w:r w:rsidR="00841ABE">
        <w:rPr>
          <w:rFonts w:ascii="Century Gothic" w:hAnsi="Century Gothic"/>
          <w:sz w:val="18"/>
          <w:szCs w:val="18"/>
        </w:rPr>
        <w:t xml:space="preserve"> Julie Shannon, </w:t>
      </w:r>
      <w:r w:rsidR="00931610">
        <w:rPr>
          <w:rFonts w:ascii="Century Gothic" w:hAnsi="Century Gothic"/>
          <w:sz w:val="18"/>
          <w:szCs w:val="18"/>
        </w:rPr>
        <w:t>Sandra Khan</w:t>
      </w:r>
      <w:r w:rsidR="00336E97">
        <w:rPr>
          <w:rFonts w:ascii="Century Gothic" w:hAnsi="Century Gothic"/>
          <w:sz w:val="18"/>
          <w:szCs w:val="18"/>
        </w:rPr>
        <w:t xml:space="preserve">, </w:t>
      </w:r>
      <w:r w:rsidR="0047776F">
        <w:rPr>
          <w:rFonts w:ascii="Century Gothic" w:hAnsi="Century Gothic"/>
          <w:sz w:val="18"/>
          <w:szCs w:val="18"/>
        </w:rPr>
        <w:t>Kristy McL</w:t>
      </w:r>
      <w:r w:rsidR="00504BFC">
        <w:rPr>
          <w:rFonts w:ascii="Century Gothic" w:hAnsi="Century Gothic"/>
          <w:sz w:val="18"/>
          <w:szCs w:val="18"/>
        </w:rPr>
        <w:t>eod, Diana White</w:t>
      </w:r>
      <w:r w:rsidR="008469D5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8469D5">
        <w:rPr>
          <w:rFonts w:ascii="Century Gothic" w:hAnsi="Century Gothic"/>
          <w:sz w:val="18"/>
          <w:szCs w:val="18"/>
        </w:rPr>
        <w:t>Pilar</w:t>
      </w:r>
      <w:proofErr w:type="spellEnd"/>
      <w:r w:rsidR="008469D5">
        <w:rPr>
          <w:rFonts w:ascii="Century Gothic" w:hAnsi="Century Gothic"/>
          <w:sz w:val="18"/>
          <w:szCs w:val="18"/>
        </w:rPr>
        <w:t xml:space="preserve"> Ramos</w:t>
      </w:r>
    </w:p>
    <w:p w14:paraId="1BD2C824" w14:textId="7A3582E0" w:rsidR="004212E8" w:rsidRDefault="005E13FE" w:rsidP="00AC3F3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Staff:</w:t>
      </w:r>
      <w:r w:rsidR="0031676B">
        <w:rPr>
          <w:rFonts w:ascii="Century Gothic" w:hAnsi="Century Gothic"/>
          <w:sz w:val="18"/>
          <w:szCs w:val="18"/>
        </w:rPr>
        <w:t xml:space="preserve"> </w:t>
      </w:r>
      <w:r w:rsidR="006D3764">
        <w:rPr>
          <w:rFonts w:ascii="Century Gothic" w:hAnsi="Century Gothic"/>
          <w:sz w:val="18"/>
          <w:szCs w:val="18"/>
        </w:rPr>
        <w:t xml:space="preserve"> Bill </w:t>
      </w:r>
      <w:proofErr w:type="spellStart"/>
      <w:r w:rsidR="006D3764">
        <w:rPr>
          <w:rFonts w:ascii="Century Gothic" w:hAnsi="Century Gothic"/>
          <w:sz w:val="18"/>
          <w:szCs w:val="18"/>
        </w:rPr>
        <w:t>Juhasz</w:t>
      </w:r>
      <w:proofErr w:type="spellEnd"/>
      <w:r w:rsidR="006D3764">
        <w:rPr>
          <w:rFonts w:ascii="Century Gothic" w:hAnsi="Century Gothic"/>
          <w:sz w:val="18"/>
          <w:szCs w:val="18"/>
        </w:rPr>
        <w:t xml:space="preserve">, </w:t>
      </w:r>
      <w:r w:rsidR="004F5EC4">
        <w:rPr>
          <w:rFonts w:ascii="Century Gothic" w:hAnsi="Century Gothic"/>
          <w:sz w:val="18"/>
          <w:szCs w:val="18"/>
        </w:rPr>
        <w:t>Tany</w:t>
      </w:r>
      <w:r w:rsidR="00504BFC">
        <w:rPr>
          <w:rFonts w:ascii="Century Gothic" w:hAnsi="Century Gothic"/>
          <w:sz w:val="18"/>
          <w:szCs w:val="18"/>
        </w:rPr>
        <w:t>a Major</w:t>
      </w:r>
    </w:p>
    <w:p w14:paraId="4C544139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</w:p>
    <w:p w14:paraId="5757158D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</w:p>
    <w:p w14:paraId="42E2A700" w14:textId="6B635EEB" w:rsidR="00AC3F35" w:rsidRPr="00204A15" w:rsidRDefault="00504BFC" w:rsidP="00AC3F3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Lisa Fisher</w:t>
      </w:r>
      <w:r w:rsidR="00841ABE">
        <w:rPr>
          <w:rFonts w:ascii="Century Gothic" w:hAnsi="Century Gothic"/>
          <w:sz w:val="18"/>
          <w:szCs w:val="18"/>
        </w:rPr>
        <w:t xml:space="preserve"> </w:t>
      </w:r>
      <w:r w:rsidR="009A5889" w:rsidRPr="00204A15">
        <w:rPr>
          <w:rFonts w:ascii="Century Gothic" w:hAnsi="Century Gothic"/>
          <w:sz w:val="18"/>
          <w:szCs w:val="18"/>
        </w:rPr>
        <w:t>o</w:t>
      </w:r>
      <w:r w:rsidR="00AC3F35" w:rsidRPr="00204A15">
        <w:rPr>
          <w:rFonts w:ascii="Century Gothic" w:hAnsi="Century Gothic"/>
          <w:sz w:val="18"/>
          <w:szCs w:val="18"/>
        </w:rPr>
        <w:t>pened the meeting at</w:t>
      </w:r>
      <w:r w:rsidR="00D4668E">
        <w:rPr>
          <w:rFonts w:ascii="Century Gothic" w:hAnsi="Century Gothic"/>
          <w:sz w:val="18"/>
          <w:szCs w:val="18"/>
        </w:rPr>
        <w:t xml:space="preserve"> </w:t>
      </w:r>
      <w:proofErr w:type="gramStart"/>
      <w:r>
        <w:rPr>
          <w:rFonts w:ascii="Century Gothic" w:hAnsi="Century Gothic"/>
          <w:sz w:val="18"/>
          <w:szCs w:val="18"/>
        </w:rPr>
        <w:t>7:01</w:t>
      </w:r>
      <w:r w:rsidR="009E572E">
        <w:rPr>
          <w:rFonts w:ascii="Century Gothic" w:hAnsi="Century Gothic"/>
          <w:sz w:val="18"/>
          <w:szCs w:val="18"/>
        </w:rPr>
        <w:t>P</w:t>
      </w:r>
      <w:r w:rsidR="00943F1B">
        <w:rPr>
          <w:rFonts w:ascii="Century Gothic" w:hAnsi="Century Gothic"/>
          <w:sz w:val="18"/>
          <w:szCs w:val="18"/>
        </w:rPr>
        <w:t>M</w:t>
      </w:r>
      <w:r w:rsidR="0018715F" w:rsidRPr="00204A15">
        <w:rPr>
          <w:rFonts w:ascii="Century Gothic" w:hAnsi="Century Gothic"/>
          <w:sz w:val="18"/>
          <w:szCs w:val="18"/>
        </w:rPr>
        <w:t xml:space="preserve"> </w:t>
      </w:r>
      <w:r w:rsidR="00281610" w:rsidRPr="00204A15">
        <w:rPr>
          <w:rFonts w:ascii="Century Gothic" w:hAnsi="Century Gothic"/>
          <w:sz w:val="18"/>
          <w:szCs w:val="18"/>
        </w:rPr>
        <w:t>.</w:t>
      </w:r>
      <w:proofErr w:type="gramEnd"/>
    </w:p>
    <w:p w14:paraId="0C2D909B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</w:p>
    <w:p w14:paraId="713C8584" w14:textId="60F9B290" w:rsidR="00AC3F35" w:rsidRDefault="009E0EF7" w:rsidP="00AC3F35">
      <w:pPr>
        <w:rPr>
          <w:rFonts w:ascii="Century Gothic" w:hAnsi="Century Gothic"/>
          <w:b/>
          <w:i/>
          <w:sz w:val="18"/>
          <w:szCs w:val="18"/>
        </w:rPr>
      </w:pPr>
      <w:r w:rsidRPr="007126E2">
        <w:rPr>
          <w:rFonts w:ascii="Century Gothic" w:hAnsi="Century Gothic"/>
          <w:b/>
          <w:i/>
          <w:sz w:val="18"/>
          <w:szCs w:val="18"/>
        </w:rPr>
        <w:t>MOVED by</w:t>
      </w:r>
      <w:r w:rsidR="00BC4AB5">
        <w:rPr>
          <w:rFonts w:ascii="Century Gothic" w:hAnsi="Century Gothic"/>
          <w:b/>
          <w:i/>
          <w:sz w:val="18"/>
          <w:szCs w:val="18"/>
        </w:rPr>
        <w:t xml:space="preserve"> </w:t>
      </w:r>
      <w:r w:rsidR="0047776F">
        <w:rPr>
          <w:rFonts w:ascii="Century Gothic" w:hAnsi="Century Gothic"/>
          <w:b/>
          <w:i/>
          <w:sz w:val="18"/>
          <w:szCs w:val="18"/>
        </w:rPr>
        <w:t>Kristy McL</w:t>
      </w:r>
      <w:r w:rsidR="006D3764">
        <w:rPr>
          <w:rFonts w:ascii="Century Gothic" w:hAnsi="Century Gothic"/>
          <w:b/>
          <w:i/>
          <w:sz w:val="18"/>
          <w:szCs w:val="18"/>
        </w:rPr>
        <w:t>eod</w:t>
      </w:r>
      <w:r w:rsidR="00D4668E">
        <w:rPr>
          <w:rFonts w:ascii="Century Gothic" w:hAnsi="Century Gothic"/>
          <w:b/>
          <w:i/>
          <w:sz w:val="18"/>
          <w:szCs w:val="18"/>
        </w:rPr>
        <w:t xml:space="preserve"> </w:t>
      </w:r>
      <w:r w:rsidRPr="007126E2">
        <w:rPr>
          <w:rFonts w:ascii="Century Gothic" w:hAnsi="Century Gothic"/>
          <w:b/>
          <w:i/>
          <w:sz w:val="18"/>
          <w:szCs w:val="18"/>
        </w:rPr>
        <w:t xml:space="preserve">and SECONDED </w:t>
      </w:r>
      <w:r w:rsidR="00D4668E">
        <w:rPr>
          <w:rFonts w:ascii="Century Gothic" w:hAnsi="Century Gothic"/>
          <w:b/>
          <w:i/>
          <w:sz w:val="18"/>
          <w:szCs w:val="18"/>
        </w:rPr>
        <w:t>by</w:t>
      </w:r>
      <w:r w:rsidR="00BC4AB5">
        <w:rPr>
          <w:rFonts w:ascii="Century Gothic" w:hAnsi="Century Gothic"/>
          <w:b/>
          <w:i/>
          <w:sz w:val="18"/>
          <w:szCs w:val="18"/>
        </w:rPr>
        <w:t xml:space="preserve"> </w:t>
      </w:r>
      <w:r w:rsidR="006D3764">
        <w:rPr>
          <w:rFonts w:ascii="Century Gothic" w:hAnsi="Century Gothic"/>
          <w:b/>
          <w:i/>
          <w:sz w:val="18"/>
          <w:szCs w:val="18"/>
        </w:rPr>
        <w:t>Julie Shannon</w:t>
      </w:r>
      <w:r w:rsidR="00A03F64">
        <w:rPr>
          <w:rFonts w:ascii="Century Gothic" w:hAnsi="Century Gothic"/>
          <w:b/>
          <w:i/>
          <w:sz w:val="18"/>
          <w:szCs w:val="18"/>
        </w:rPr>
        <w:t xml:space="preserve"> </w:t>
      </w:r>
      <w:r w:rsidR="009D7E8C" w:rsidRPr="007126E2">
        <w:rPr>
          <w:rFonts w:ascii="Century Gothic" w:hAnsi="Century Gothic"/>
          <w:b/>
          <w:i/>
          <w:sz w:val="18"/>
          <w:szCs w:val="18"/>
        </w:rPr>
        <w:t>that th</w:t>
      </w:r>
      <w:r w:rsidR="00BC4AB5">
        <w:rPr>
          <w:rFonts w:ascii="Century Gothic" w:hAnsi="Century Gothic"/>
          <w:b/>
          <w:i/>
          <w:sz w:val="18"/>
          <w:szCs w:val="18"/>
        </w:rPr>
        <w:t xml:space="preserve">e agenda be adopted.  CARRIED.  </w:t>
      </w:r>
    </w:p>
    <w:p w14:paraId="3AF64564" w14:textId="77777777" w:rsidR="00BC4AB5" w:rsidRPr="007126E2" w:rsidRDefault="00BC4AB5" w:rsidP="00AC3F35">
      <w:pPr>
        <w:rPr>
          <w:rFonts w:ascii="Century Gothic" w:hAnsi="Century Gothic"/>
          <w:b/>
          <w:i/>
          <w:sz w:val="18"/>
          <w:szCs w:val="18"/>
        </w:rPr>
      </w:pPr>
    </w:p>
    <w:p w14:paraId="39DAFBA2" w14:textId="617B7281" w:rsidR="00AC3F35" w:rsidRPr="007126E2" w:rsidRDefault="003E0A7D" w:rsidP="00AC3F35">
      <w:pPr>
        <w:rPr>
          <w:rFonts w:ascii="Century Gothic" w:hAnsi="Century Gothic"/>
          <w:b/>
          <w:i/>
          <w:sz w:val="18"/>
          <w:szCs w:val="18"/>
        </w:rPr>
      </w:pPr>
      <w:r w:rsidRPr="007126E2">
        <w:rPr>
          <w:rFonts w:ascii="Century Gothic" w:hAnsi="Century Gothic"/>
          <w:b/>
          <w:i/>
          <w:sz w:val="18"/>
          <w:szCs w:val="18"/>
        </w:rPr>
        <w:t>MOVED</w:t>
      </w:r>
      <w:r w:rsidR="009D7E8C" w:rsidRPr="007126E2">
        <w:rPr>
          <w:rFonts w:ascii="Century Gothic" w:hAnsi="Century Gothic"/>
          <w:b/>
          <w:i/>
          <w:sz w:val="18"/>
          <w:szCs w:val="18"/>
        </w:rPr>
        <w:t xml:space="preserve"> </w:t>
      </w:r>
      <w:r w:rsidR="0031036E" w:rsidRPr="007126E2">
        <w:rPr>
          <w:rFonts w:ascii="Century Gothic" w:hAnsi="Century Gothic"/>
          <w:b/>
          <w:i/>
          <w:sz w:val="18"/>
          <w:szCs w:val="18"/>
        </w:rPr>
        <w:t>by</w:t>
      </w:r>
      <w:r w:rsidR="00FC07C5">
        <w:rPr>
          <w:rFonts w:ascii="Century Gothic" w:hAnsi="Century Gothic"/>
          <w:b/>
          <w:i/>
          <w:sz w:val="18"/>
          <w:szCs w:val="18"/>
        </w:rPr>
        <w:t xml:space="preserve"> </w:t>
      </w:r>
      <w:r w:rsidR="006D3764">
        <w:rPr>
          <w:rFonts w:ascii="Century Gothic" w:hAnsi="Century Gothic"/>
          <w:b/>
          <w:i/>
          <w:sz w:val="18"/>
          <w:szCs w:val="18"/>
        </w:rPr>
        <w:t>Diana White</w:t>
      </w:r>
      <w:r w:rsidR="00D4668E">
        <w:rPr>
          <w:rFonts w:ascii="Century Gothic" w:hAnsi="Century Gothic"/>
          <w:b/>
          <w:i/>
          <w:sz w:val="18"/>
          <w:szCs w:val="18"/>
        </w:rPr>
        <w:t xml:space="preserve"> </w:t>
      </w:r>
      <w:r w:rsidR="00011B08" w:rsidRPr="007126E2">
        <w:rPr>
          <w:rFonts w:ascii="Century Gothic" w:hAnsi="Century Gothic"/>
          <w:b/>
          <w:i/>
          <w:sz w:val="18"/>
          <w:szCs w:val="18"/>
        </w:rPr>
        <w:t>and SECONDED</w:t>
      </w:r>
      <w:r w:rsidR="00A510E8" w:rsidRPr="007126E2">
        <w:rPr>
          <w:rFonts w:ascii="Century Gothic" w:hAnsi="Century Gothic"/>
          <w:b/>
          <w:i/>
          <w:sz w:val="18"/>
          <w:szCs w:val="18"/>
        </w:rPr>
        <w:t xml:space="preserve"> by</w:t>
      </w:r>
      <w:r w:rsidR="00FC07C5">
        <w:rPr>
          <w:rFonts w:ascii="Century Gothic" w:hAnsi="Century Gothic"/>
          <w:b/>
          <w:i/>
          <w:sz w:val="18"/>
          <w:szCs w:val="18"/>
        </w:rPr>
        <w:t xml:space="preserve"> </w:t>
      </w:r>
      <w:r w:rsidR="0047776F">
        <w:rPr>
          <w:rFonts w:ascii="Century Gothic" w:hAnsi="Century Gothic"/>
          <w:b/>
          <w:i/>
          <w:sz w:val="18"/>
          <w:szCs w:val="18"/>
        </w:rPr>
        <w:t>Kristy McL</w:t>
      </w:r>
      <w:r w:rsidR="006D3764">
        <w:rPr>
          <w:rFonts w:ascii="Century Gothic" w:hAnsi="Century Gothic"/>
          <w:b/>
          <w:i/>
          <w:sz w:val="18"/>
          <w:szCs w:val="18"/>
        </w:rPr>
        <w:t>eod</w:t>
      </w:r>
      <w:r w:rsidR="00A03F64">
        <w:rPr>
          <w:rFonts w:ascii="Century Gothic" w:hAnsi="Century Gothic"/>
          <w:b/>
          <w:i/>
          <w:sz w:val="18"/>
          <w:szCs w:val="18"/>
        </w:rPr>
        <w:t xml:space="preserve"> </w:t>
      </w:r>
      <w:r w:rsidR="009D7E8C" w:rsidRPr="007126E2">
        <w:rPr>
          <w:rFonts w:ascii="Century Gothic" w:hAnsi="Century Gothic"/>
          <w:b/>
          <w:i/>
          <w:sz w:val="18"/>
          <w:szCs w:val="18"/>
        </w:rPr>
        <w:t>that last meeting minutes be approved</w:t>
      </w:r>
      <w:r w:rsidR="00AC3F35" w:rsidRPr="007126E2">
        <w:rPr>
          <w:rFonts w:ascii="Century Gothic" w:hAnsi="Century Gothic"/>
          <w:b/>
          <w:i/>
          <w:sz w:val="18"/>
          <w:szCs w:val="18"/>
        </w:rPr>
        <w:t>.</w:t>
      </w:r>
      <w:r w:rsidR="009D7E8C" w:rsidRPr="007126E2">
        <w:rPr>
          <w:rFonts w:ascii="Century Gothic" w:hAnsi="Century Gothic"/>
          <w:b/>
          <w:i/>
          <w:sz w:val="18"/>
          <w:szCs w:val="18"/>
        </w:rPr>
        <w:t xml:space="preserve">  CARRIED.  </w:t>
      </w:r>
    </w:p>
    <w:p w14:paraId="20F4583C" w14:textId="77777777" w:rsidR="00AC3F35" w:rsidRDefault="00AC3F35" w:rsidP="00AC3F35">
      <w:pPr>
        <w:rPr>
          <w:rFonts w:ascii="Century Gothic" w:hAnsi="Century Gothic"/>
          <w:sz w:val="18"/>
          <w:szCs w:val="18"/>
        </w:rPr>
      </w:pPr>
    </w:p>
    <w:p w14:paraId="61F3FF90" w14:textId="77777777" w:rsidR="00A03F64" w:rsidRPr="00204A15" w:rsidRDefault="00A03F64" w:rsidP="00AC3F35">
      <w:pPr>
        <w:rPr>
          <w:rFonts w:ascii="Century Gothic" w:hAnsi="Century Gothic"/>
          <w:sz w:val="18"/>
          <w:szCs w:val="18"/>
        </w:rPr>
      </w:pPr>
    </w:p>
    <w:p w14:paraId="6D5754AE" w14:textId="77777777" w:rsidR="002B7DD5" w:rsidRPr="002B7DD5" w:rsidRDefault="002B7DD5" w:rsidP="002B7DD5">
      <w:pPr>
        <w:pStyle w:val="ListParagraph"/>
        <w:rPr>
          <w:rFonts w:ascii="Century Gothic" w:hAnsi="Century Gothic"/>
          <w:sz w:val="18"/>
          <w:szCs w:val="18"/>
        </w:rPr>
      </w:pPr>
    </w:p>
    <w:p w14:paraId="4C13C92C" w14:textId="572F02E9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  <w:r w:rsidRPr="00204A15">
        <w:rPr>
          <w:rFonts w:ascii="Century Gothic" w:hAnsi="Century Gothic"/>
          <w:b/>
          <w:sz w:val="18"/>
          <w:szCs w:val="18"/>
        </w:rPr>
        <w:t>Administrator’s Report</w:t>
      </w:r>
      <w:r w:rsidR="00AD6879">
        <w:rPr>
          <w:rFonts w:ascii="Century Gothic" w:hAnsi="Century Gothic"/>
          <w:b/>
          <w:sz w:val="18"/>
          <w:szCs w:val="18"/>
        </w:rPr>
        <w:t xml:space="preserve"> –</w:t>
      </w:r>
      <w:r w:rsidR="0047776F">
        <w:rPr>
          <w:rFonts w:ascii="Century Gothic" w:hAnsi="Century Gothic"/>
          <w:b/>
          <w:sz w:val="18"/>
          <w:szCs w:val="18"/>
        </w:rPr>
        <w:t xml:space="preserve"> </w:t>
      </w:r>
      <w:r w:rsidR="00164E6A">
        <w:rPr>
          <w:rFonts w:ascii="Century Gothic" w:hAnsi="Century Gothic"/>
          <w:b/>
          <w:sz w:val="18"/>
          <w:szCs w:val="18"/>
        </w:rPr>
        <w:t xml:space="preserve">Bill </w:t>
      </w:r>
      <w:proofErr w:type="spellStart"/>
      <w:r w:rsidR="00164E6A">
        <w:rPr>
          <w:rFonts w:ascii="Century Gothic" w:hAnsi="Century Gothic"/>
          <w:b/>
          <w:sz w:val="18"/>
          <w:szCs w:val="18"/>
        </w:rPr>
        <w:t>Juhasz</w:t>
      </w:r>
      <w:proofErr w:type="spellEnd"/>
      <w:r w:rsidR="004F5EC4">
        <w:rPr>
          <w:rFonts w:ascii="Century Gothic" w:hAnsi="Century Gothic"/>
          <w:b/>
          <w:sz w:val="18"/>
          <w:szCs w:val="18"/>
        </w:rPr>
        <w:t>, Tany</w:t>
      </w:r>
      <w:r w:rsidR="0047776F">
        <w:rPr>
          <w:rFonts w:ascii="Century Gothic" w:hAnsi="Century Gothic"/>
          <w:b/>
          <w:sz w:val="18"/>
          <w:szCs w:val="18"/>
        </w:rPr>
        <w:t>a Major</w:t>
      </w:r>
    </w:p>
    <w:p w14:paraId="29EAB729" w14:textId="529EF07D" w:rsidR="0047776F" w:rsidRDefault="006D3764" w:rsidP="00FA2028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Out</w:t>
      </w:r>
      <w:r w:rsidR="00E97A51">
        <w:rPr>
          <w:rFonts w:ascii="Century Gothic" w:hAnsi="Century Gothic"/>
          <w:sz w:val="18"/>
          <w:szCs w:val="18"/>
        </w:rPr>
        <w:t>door Ed – Gr 6/7 Camp Jubilee</w:t>
      </w:r>
    </w:p>
    <w:p w14:paraId="7D75BAFC" w14:textId="486030AB" w:rsidR="0047776F" w:rsidRDefault="00E97A51" w:rsidP="0047776F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Parent evening:  Feb 23 @ 6pm</w:t>
      </w:r>
    </w:p>
    <w:p w14:paraId="02693251" w14:textId="1D56A3EE" w:rsidR="006D3764" w:rsidRDefault="006D3764" w:rsidP="0047776F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Get Wet swimming requirement will run on multiple Sat; </w:t>
      </w:r>
      <w:r w:rsidR="00E97A51">
        <w:rPr>
          <w:rFonts w:ascii="Century Gothic" w:hAnsi="Century Gothic"/>
          <w:sz w:val="18"/>
          <w:szCs w:val="18"/>
        </w:rPr>
        <w:t>kids that don’t pass can’t participate in</w:t>
      </w:r>
      <w:r>
        <w:rPr>
          <w:rFonts w:ascii="Century Gothic" w:hAnsi="Century Gothic"/>
          <w:sz w:val="18"/>
          <w:szCs w:val="18"/>
        </w:rPr>
        <w:t xml:space="preserve"> water activities.</w:t>
      </w:r>
    </w:p>
    <w:p w14:paraId="7BB18A72" w14:textId="1E871765" w:rsidR="00164E6A" w:rsidRDefault="00E97A51" w:rsidP="00FA2028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Talent Show </w:t>
      </w:r>
      <w:r w:rsidR="00164E6A">
        <w:rPr>
          <w:rFonts w:ascii="Century Gothic" w:hAnsi="Century Gothic"/>
          <w:sz w:val="18"/>
          <w:szCs w:val="18"/>
        </w:rPr>
        <w:t>started this week</w:t>
      </w:r>
      <w:r>
        <w:rPr>
          <w:rFonts w:ascii="Century Gothic" w:hAnsi="Century Gothic"/>
          <w:sz w:val="18"/>
          <w:szCs w:val="18"/>
        </w:rPr>
        <w:t>, lots of participation.</w:t>
      </w:r>
    </w:p>
    <w:p w14:paraId="2F98D3AD" w14:textId="0E05646A" w:rsidR="00D62742" w:rsidRDefault="00164E6A" w:rsidP="00FA2028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New Curriculum</w:t>
      </w:r>
      <w:r w:rsidR="00E97A51">
        <w:rPr>
          <w:rFonts w:ascii="Century Gothic" w:hAnsi="Century Gothic"/>
          <w:sz w:val="18"/>
          <w:szCs w:val="18"/>
        </w:rPr>
        <w:t xml:space="preserve"> Info</w:t>
      </w:r>
      <w:r>
        <w:rPr>
          <w:rFonts w:ascii="Century Gothic" w:hAnsi="Century Gothic"/>
          <w:sz w:val="18"/>
          <w:szCs w:val="18"/>
        </w:rPr>
        <w:t xml:space="preserve"> Night </w:t>
      </w:r>
      <w:r w:rsidR="00D62742">
        <w:rPr>
          <w:rFonts w:ascii="Century Gothic" w:hAnsi="Century Gothic"/>
          <w:sz w:val="18"/>
          <w:szCs w:val="18"/>
        </w:rPr>
        <w:t>–</w:t>
      </w:r>
      <w:r>
        <w:rPr>
          <w:rFonts w:ascii="Century Gothic" w:hAnsi="Century Gothic"/>
          <w:sz w:val="18"/>
          <w:szCs w:val="18"/>
        </w:rPr>
        <w:t xml:space="preserve"> </w:t>
      </w:r>
      <w:r w:rsidR="00D62742">
        <w:rPr>
          <w:rFonts w:ascii="Century Gothic" w:hAnsi="Century Gothic"/>
          <w:sz w:val="18"/>
          <w:szCs w:val="18"/>
        </w:rPr>
        <w:t>cohosted with Blair</w:t>
      </w:r>
      <w:r w:rsidR="00E97A51">
        <w:rPr>
          <w:rFonts w:ascii="Century Gothic" w:hAnsi="Century Gothic"/>
          <w:sz w:val="18"/>
          <w:szCs w:val="18"/>
        </w:rPr>
        <w:t xml:space="preserve"> Elementary.  Teachers will set up tables with </w:t>
      </w:r>
      <w:r w:rsidR="00D62742">
        <w:rPr>
          <w:rFonts w:ascii="Century Gothic" w:hAnsi="Century Gothic"/>
          <w:sz w:val="18"/>
          <w:szCs w:val="18"/>
        </w:rPr>
        <w:t xml:space="preserve">interactive show &amp; tell.  </w:t>
      </w:r>
    </w:p>
    <w:p w14:paraId="66FE3F7F" w14:textId="5A0B288A" w:rsidR="00690510" w:rsidRDefault="00E97A51" w:rsidP="00FA2028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Dixon is hosting i</w:t>
      </w:r>
      <w:r w:rsidR="00D62742">
        <w:rPr>
          <w:rFonts w:ascii="Century Gothic" w:hAnsi="Century Gothic"/>
          <w:sz w:val="18"/>
          <w:szCs w:val="18"/>
        </w:rPr>
        <w:t>nternational students</w:t>
      </w:r>
      <w:r>
        <w:rPr>
          <w:rFonts w:ascii="Century Gothic" w:hAnsi="Century Gothic"/>
          <w:sz w:val="18"/>
          <w:szCs w:val="18"/>
        </w:rPr>
        <w:t xml:space="preserve"> from China &amp; Korea</w:t>
      </w:r>
      <w:r w:rsidR="00D62742">
        <w:rPr>
          <w:rFonts w:ascii="Century Gothic" w:hAnsi="Century Gothic"/>
          <w:sz w:val="18"/>
          <w:szCs w:val="18"/>
        </w:rPr>
        <w:t xml:space="preserve"> </w:t>
      </w:r>
    </w:p>
    <w:p w14:paraId="57B6923C" w14:textId="50C3E5FA" w:rsidR="004625DD" w:rsidRDefault="004625DD" w:rsidP="00FA2028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School planning council </w:t>
      </w:r>
    </w:p>
    <w:p w14:paraId="065A8CAD" w14:textId="7F81D098" w:rsidR="004625DD" w:rsidRDefault="004625DD" w:rsidP="004625DD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</w:t>
      </w:r>
      <w:r w:rsidR="00E97A51">
        <w:rPr>
          <w:rFonts w:ascii="Century Gothic" w:hAnsi="Century Gothic"/>
          <w:sz w:val="18"/>
          <w:szCs w:val="18"/>
        </w:rPr>
        <w:t xml:space="preserve">ocus on social responsibility; philosophy highlights </w:t>
      </w:r>
      <w:r w:rsidR="00690510">
        <w:rPr>
          <w:rFonts w:ascii="Century Gothic" w:hAnsi="Century Gothic"/>
          <w:sz w:val="18"/>
          <w:szCs w:val="18"/>
        </w:rPr>
        <w:t>learning rather than punitive</w:t>
      </w:r>
      <w:r w:rsidR="00E97A51">
        <w:rPr>
          <w:rFonts w:ascii="Century Gothic" w:hAnsi="Century Gothic"/>
          <w:sz w:val="18"/>
          <w:szCs w:val="18"/>
        </w:rPr>
        <w:t xml:space="preserve"> measures</w:t>
      </w:r>
    </w:p>
    <w:p w14:paraId="08AF8CC5" w14:textId="5AD38F0E" w:rsidR="00690510" w:rsidRDefault="00690510" w:rsidP="004625DD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Monthly SR theme</w:t>
      </w:r>
      <w:r w:rsidR="004625DD">
        <w:rPr>
          <w:rFonts w:ascii="Century Gothic" w:hAnsi="Century Gothic"/>
          <w:sz w:val="18"/>
          <w:szCs w:val="18"/>
        </w:rPr>
        <w:t xml:space="preserve">s in place, with assemblies and accompanying </w:t>
      </w:r>
      <w:r>
        <w:rPr>
          <w:rFonts w:ascii="Century Gothic" w:hAnsi="Century Gothic"/>
          <w:sz w:val="18"/>
          <w:szCs w:val="18"/>
        </w:rPr>
        <w:t xml:space="preserve">book.  </w:t>
      </w:r>
      <w:r w:rsidR="004625DD">
        <w:rPr>
          <w:rFonts w:ascii="Century Gothic" w:hAnsi="Century Gothic"/>
          <w:sz w:val="18"/>
          <w:szCs w:val="18"/>
        </w:rPr>
        <w:t xml:space="preserve">Feel free to </w:t>
      </w:r>
      <w:r>
        <w:rPr>
          <w:rFonts w:ascii="Century Gothic" w:hAnsi="Century Gothic"/>
          <w:sz w:val="18"/>
          <w:szCs w:val="18"/>
        </w:rPr>
        <w:t>speak direct</w:t>
      </w:r>
      <w:r w:rsidR="004625DD">
        <w:rPr>
          <w:rFonts w:ascii="Century Gothic" w:hAnsi="Century Gothic"/>
          <w:sz w:val="18"/>
          <w:szCs w:val="18"/>
        </w:rPr>
        <w:t>ly</w:t>
      </w:r>
      <w:r>
        <w:rPr>
          <w:rFonts w:ascii="Century Gothic" w:hAnsi="Century Gothic"/>
          <w:sz w:val="18"/>
          <w:szCs w:val="18"/>
        </w:rPr>
        <w:t xml:space="preserve"> to teacher/admin</w:t>
      </w:r>
      <w:r w:rsidR="004625DD">
        <w:rPr>
          <w:rFonts w:ascii="Century Gothic" w:hAnsi="Century Gothic"/>
          <w:sz w:val="18"/>
          <w:szCs w:val="18"/>
        </w:rPr>
        <w:t xml:space="preserve"> if you would like more info on SR activities in the school</w:t>
      </w:r>
      <w:r>
        <w:rPr>
          <w:rFonts w:ascii="Century Gothic" w:hAnsi="Century Gothic"/>
          <w:sz w:val="18"/>
          <w:szCs w:val="18"/>
        </w:rPr>
        <w:t>.</w:t>
      </w:r>
    </w:p>
    <w:p w14:paraId="5A5AD9B5" w14:textId="13780C70" w:rsidR="004625DD" w:rsidRDefault="005E13FE" w:rsidP="00FA2028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Transportation Safety W</w:t>
      </w:r>
      <w:r w:rsidR="004625DD">
        <w:rPr>
          <w:rFonts w:ascii="Century Gothic" w:hAnsi="Century Gothic"/>
          <w:sz w:val="18"/>
          <w:szCs w:val="18"/>
        </w:rPr>
        <w:t>alk</w:t>
      </w:r>
    </w:p>
    <w:p w14:paraId="04A61D8A" w14:textId="481F3D69" w:rsidR="004625DD" w:rsidRDefault="004625DD" w:rsidP="004625DD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Neighborhood </w:t>
      </w:r>
      <w:r w:rsidR="00690510">
        <w:rPr>
          <w:rFonts w:ascii="Century Gothic" w:hAnsi="Century Gothic"/>
          <w:sz w:val="18"/>
          <w:szCs w:val="18"/>
        </w:rPr>
        <w:t xml:space="preserve">walk </w:t>
      </w:r>
      <w:r>
        <w:rPr>
          <w:rFonts w:ascii="Century Gothic" w:hAnsi="Century Gothic"/>
          <w:sz w:val="18"/>
          <w:szCs w:val="18"/>
        </w:rPr>
        <w:t xml:space="preserve">occurred </w:t>
      </w:r>
      <w:r w:rsidR="00690510">
        <w:rPr>
          <w:rFonts w:ascii="Century Gothic" w:hAnsi="Century Gothic"/>
          <w:sz w:val="18"/>
          <w:szCs w:val="18"/>
        </w:rPr>
        <w:t>with va</w:t>
      </w:r>
      <w:r>
        <w:rPr>
          <w:rFonts w:ascii="Century Gothic" w:hAnsi="Century Gothic"/>
          <w:sz w:val="18"/>
          <w:szCs w:val="18"/>
        </w:rPr>
        <w:t>rious stakeholders on 2</w:t>
      </w:r>
      <w:r w:rsidR="005E13FE">
        <w:rPr>
          <w:rFonts w:ascii="Century Gothic" w:hAnsi="Century Gothic"/>
          <w:sz w:val="18"/>
          <w:szCs w:val="18"/>
        </w:rPr>
        <w:t xml:space="preserve"> routes, to review traffic conditions around Dixon</w:t>
      </w:r>
    </w:p>
    <w:p w14:paraId="151681B8" w14:textId="5260209C" w:rsidR="004625DD" w:rsidRDefault="004625DD" w:rsidP="004625DD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Particular focus on</w:t>
      </w:r>
      <w:r w:rsidR="0069051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690510">
        <w:rPr>
          <w:rFonts w:ascii="Century Gothic" w:hAnsi="Century Gothic"/>
          <w:sz w:val="18"/>
          <w:szCs w:val="18"/>
        </w:rPr>
        <w:t>Gormond</w:t>
      </w:r>
      <w:proofErr w:type="spellEnd"/>
      <w:r w:rsidR="00690510">
        <w:rPr>
          <w:rFonts w:ascii="Century Gothic" w:hAnsi="Century Gothic"/>
          <w:sz w:val="18"/>
          <w:szCs w:val="18"/>
        </w:rPr>
        <w:t xml:space="preserve"> parking lot &amp; s</w:t>
      </w:r>
      <w:r w:rsidR="005E13FE">
        <w:rPr>
          <w:rFonts w:ascii="Century Gothic" w:hAnsi="Century Gothic"/>
          <w:sz w:val="18"/>
          <w:szCs w:val="18"/>
        </w:rPr>
        <w:t>peed bumps at front of school</w:t>
      </w:r>
    </w:p>
    <w:p w14:paraId="606DF6C9" w14:textId="7183D216" w:rsidR="004625DD" w:rsidRDefault="004625DD" w:rsidP="004625DD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Feb 24 City will host meeting with stakeholders</w:t>
      </w:r>
      <w:r w:rsidR="008469D5">
        <w:rPr>
          <w:rFonts w:ascii="Century Gothic" w:hAnsi="Century Gothic"/>
          <w:sz w:val="18"/>
          <w:szCs w:val="18"/>
        </w:rPr>
        <w:t>.</w:t>
      </w:r>
      <w:r w:rsidR="005E13FE">
        <w:rPr>
          <w:rFonts w:ascii="Century Gothic" w:hAnsi="Century Gothic"/>
          <w:sz w:val="18"/>
          <w:szCs w:val="18"/>
        </w:rPr>
        <w:t xml:space="preserve"> Parents welcome to </w:t>
      </w:r>
      <w:proofErr w:type="gramStart"/>
      <w:r w:rsidR="005E13FE">
        <w:rPr>
          <w:rFonts w:ascii="Century Gothic" w:hAnsi="Century Gothic"/>
          <w:sz w:val="18"/>
          <w:szCs w:val="18"/>
        </w:rPr>
        <w:t>attend</w:t>
      </w:r>
      <w:r w:rsidR="008469D5">
        <w:rPr>
          <w:rFonts w:ascii="Century Gothic" w:hAnsi="Century Gothic"/>
          <w:sz w:val="18"/>
          <w:szCs w:val="18"/>
        </w:rPr>
        <w:t xml:space="preserve"> </w:t>
      </w:r>
      <w:r w:rsidR="005E13FE">
        <w:rPr>
          <w:rFonts w:ascii="Century Gothic" w:hAnsi="Century Gothic"/>
          <w:sz w:val="18"/>
          <w:szCs w:val="18"/>
        </w:rPr>
        <w:t>.</w:t>
      </w:r>
      <w:proofErr w:type="gramEnd"/>
    </w:p>
    <w:p w14:paraId="28D35BB4" w14:textId="56718517" w:rsidR="009B13DF" w:rsidRDefault="004625DD" w:rsidP="004625DD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</w:t>
      </w:r>
      <w:r w:rsidR="008469D5">
        <w:rPr>
          <w:rFonts w:ascii="Century Gothic" w:hAnsi="Century Gothic"/>
          <w:sz w:val="18"/>
          <w:szCs w:val="18"/>
        </w:rPr>
        <w:t xml:space="preserve">ike safety </w:t>
      </w:r>
      <w:r>
        <w:rPr>
          <w:rFonts w:ascii="Century Gothic" w:hAnsi="Century Gothic"/>
          <w:sz w:val="18"/>
          <w:szCs w:val="18"/>
        </w:rPr>
        <w:t xml:space="preserve">workshops will be offered at Dixon </w:t>
      </w:r>
      <w:r w:rsidR="00FA2028">
        <w:rPr>
          <w:rFonts w:ascii="Century Gothic" w:hAnsi="Century Gothic"/>
          <w:sz w:val="18"/>
          <w:szCs w:val="18"/>
        </w:rPr>
        <w:tab/>
      </w:r>
    </w:p>
    <w:p w14:paraId="3D627299" w14:textId="77777777" w:rsidR="008036D7" w:rsidRDefault="008036D7" w:rsidP="00FA2028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FSA/Satisfaction Survey</w:t>
      </w:r>
    </w:p>
    <w:p w14:paraId="13DAAFE9" w14:textId="77777777" w:rsidR="008036D7" w:rsidRDefault="008469D5" w:rsidP="008036D7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Bill supervised online porti</w:t>
      </w:r>
      <w:r w:rsidR="008036D7">
        <w:rPr>
          <w:rFonts w:ascii="Century Gothic" w:hAnsi="Century Gothic"/>
          <w:sz w:val="18"/>
          <w:szCs w:val="18"/>
        </w:rPr>
        <w:t>on for gr 4/7; kids do not appear stressed by test</w:t>
      </w:r>
      <w:r>
        <w:rPr>
          <w:rFonts w:ascii="Century Gothic" w:hAnsi="Century Gothic"/>
          <w:sz w:val="18"/>
          <w:szCs w:val="18"/>
        </w:rPr>
        <w:t>.</w:t>
      </w:r>
    </w:p>
    <w:p w14:paraId="69CC1E0F" w14:textId="7C6D06ED" w:rsidR="008036D7" w:rsidRDefault="005E13FE" w:rsidP="008036D7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8469D5">
        <w:rPr>
          <w:rFonts w:ascii="Century Gothic" w:hAnsi="Century Gothic"/>
          <w:sz w:val="18"/>
          <w:szCs w:val="18"/>
        </w:rPr>
        <w:t xml:space="preserve">26 children did not write between 2 grades, some are because of learning needs, 18 voluntary withdrawals.  </w:t>
      </w:r>
    </w:p>
    <w:p w14:paraId="37152F97" w14:textId="77777777" w:rsidR="008036D7" w:rsidRDefault="008469D5" w:rsidP="008036D7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Fraser Institute </w:t>
      </w:r>
      <w:r w:rsidR="008036D7">
        <w:rPr>
          <w:rFonts w:ascii="Century Gothic" w:hAnsi="Century Gothic"/>
          <w:sz w:val="18"/>
          <w:szCs w:val="18"/>
        </w:rPr>
        <w:t>results penalize</w:t>
      </w:r>
      <w:r>
        <w:rPr>
          <w:rFonts w:ascii="Century Gothic" w:hAnsi="Century Gothic"/>
          <w:sz w:val="18"/>
          <w:szCs w:val="18"/>
        </w:rPr>
        <w:t xml:space="preserve"> schools with voluntary withdrawals.  </w:t>
      </w:r>
    </w:p>
    <w:p w14:paraId="62E0EB7D" w14:textId="54B78F6A" w:rsidR="008036D7" w:rsidRDefault="005E13FE" w:rsidP="008036D7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French I</w:t>
      </w:r>
      <w:r w:rsidR="00AF7607">
        <w:rPr>
          <w:rFonts w:ascii="Century Gothic" w:hAnsi="Century Gothic"/>
          <w:sz w:val="18"/>
          <w:szCs w:val="18"/>
        </w:rPr>
        <w:t>mmersi</w:t>
      </w:r>
      <w:r w:rsidR="008036D7">
        <w:rPr>
          <w:rFonts w:ascii="Century Gothic" w:hAnsi="Century Gothic"/>
          <w:sz w:val="18"/>
          <w:szCs w:val="18"/>
        </w:rPr>
        <w:t>on schools may be at disadvantage</w:t>
      </w:r>
      <w:r w:rsidR="00212F15">
        <w:rPr>
          <w:rFonts w:ascii="Century Gothic" w:hAnsi="Century Gothic"/>
          <w:sz w:val="18"/>
          <w:szCs w:val="18"/>
        </w:rPr>
        <w:t xml:space="preserve"> in gr</w:t>
      </w:r>
      <w:r w:rsidR="00EE5B5A">
        <w:rPr>
          <w:rFonts w:ascii="Century Gothic" w:hAnsi="Century Gothic"/>
          <w:sz w:val="18"/>
          <w:szCs w:val="18"/>
        </w:rPr>
        <w:t xml:space="preserve"> 4 due to English </w:t>
      </w:r>
      <w:r w:rsidR="008036D7">
        <w:rPr>
          <w:rFonts w:ascii="Century Gothic" w:hAnsi="Century Gothic"/>
          <w:sz w:val="18"/>
          <w:szCs w:val="18"/>
        </w:rPr>
        <w:t>comprehension</w:t>
      </w:r>
      <w:r w:rsidR="00EC074B">
        <w:rPr>
          <w:rFonts w:ascii="Century Gothic" w:hAnsi="Century Gothic"/>
          <w:sz w:val="18"/>
          <w:szCs w:val="18"/>
        </w:rPr>
        <w:t xml:space="preserve">.  </w:t>
      </w:r>
    </w:p>
    <w:p w14:paraId="72A7AB73" w14:textId="76188D7A" w:rsidR="008469D5" w:rsidRDefault="008036D7" w:rsidP="008036D7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Satisfaction survey by M</w:t>
      </w:r>
      <w:r w:rsidR="00EC074B">
        <w:rPr>
          <w:rFonts w:ascii="Century Gothic" w:hAnsi="Century Gothic"/>
          <w:sz w:val="18"/>
          <w:szCs w:val="18"/>
        </w:rPr>
        <w:t>inistry:  lin</w:t>
      </w:r>
      <w:r w:rsidR="005E13FE">
        <w:rPr>
          <w:rFonts w:ascii="Century Gothic" w:hAnsi="Century Gothic"/>
          <w:sz w:val="18"/>
          <w:szCs w:val="18"/>
        </w:rPr>
        <w:t>k on school webpage, available unt</w:t>
      </w:r>
      <w:r w:rsidR="00EC074B">
        <w:rPr>
          <w:rFonts w:ascii="Century Gothic" w:hAnsi="Century Gothic"/>
          <w:sz w:val="18"/>
          <w:szCs w:val="18"/>
        </w:rPr>
        <w:t xml:space="preserve">il end of April.  </w:t>
      </w:r>
    </w:p>
    <w:p w14:paraId="4442A60E" w14:textId="77777777" w:rsidR="008036D7" w:rsidRDefault="008036D7" w:rsidP="00FA2028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Earthquake Committee </w:t>
      </w:r>
    </w:p>
    <w:p w14:paraId="0E8EFBF1" w14:textId="37F1785C" w:rsidR="00EC074B" w:rsidRDefault="00CE1ACF" w:rsidP="008036D7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Meg </w:t>
      </w:r>
      <w:proofErr w:type="spellStart"/>
      <w:r w:rsidR="008036D7">
        <w:rPr>
          <w:rFonts w:ascii="Century Gothic" w:hAnsi="Century Gothic"/>
          <w:sz w:val="18"/>
          <w:szCs w:val="18"/>
        </w:rPr>
        <w:t>Riter</w:t>
      </w:r>
      <w:proofErr w:type="spellEnd"/>
      <w:r w:rsidR="008036D7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will evaluate what’s in emergency bins, </w:t>
      </w:r>
      <w:r w:rsidR="008036D7">
        <w:rPr>
          <w:rFonts w:ascii="Century Gothic" w:hAnsi="Century Gothic"/>
          <w:sz w:val="18"/>
          <w:szCs w:val="18"/>
        </w:rPr>
        <w:t xml:space="preserve">need </w:t>
      </w:r>
      <w:r>
        <w:rPr>
          <w:rFonts w:ascii="Century Gothic" w:hAnsi="Century Gothic"/>
          <w:sz w:val="18"/>
          <w:szCs w:val="18"/>
        </w:rPr>
        <w:t xml:space="preserve">2 </w:t>
      </w:r>
      <w:r w:rsidR="004F5EC4">
        <w:rPr>
          <w:rFonts w:ascii="Century Gothic" w:hAnsi="Century Gothic"/>
          <w:sz w:val="18"/>
          <w:szCs w:val="18"/>
        </w:rPr>
        <w:t>parent volunteers to help.  Tany</w:t>
      </w:r>
      <w:bookmarkStart w:id="0" w:name="_GoBack"/>
      <w:bookmarkEnd w:id="0"/>
      <w:r>
        <w:rPr>
          <w:rFonts w:ascii="Century Gothic" w:hAnsi="Century Gothic"/>
          <w:sz w:val="18"/>
          <w:szCs w:val="18"/>
        </w:rPr>
        <w:t xml:space="preserve">a Major will be staff contact.  </w:t>
      </w:r>
    </w:p>
    <w:p w14:paraId="0857411F" w14:textId="77777777" w:rsidR="008036D7" w:rsidRDefault="008036D7" w:rsidP="00FA2028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Recess/Lunch supervision</w:t>
      </w:r>
      <w:r w:rsidR="00D93EAE">
        <w:rPr>
          <w:rFonts w:ascii="Century Gothic" w:hAnsi="Century Gothic"/>
          <w:sz w:val="18"/>
          <w:szCs w:val="18"/>
        </w:rPr>
        <w:t xml:space="preserve"> </w:t>
      </w:r>
    </w:p>
    <w:p w14:paraId="226C7767" w14:textId="77777777" w:rsidR="008036D7" w:rsidRDefault="008036D7" w:rsidP="008036D7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</w:t>
      </w:r>
      <w:r w:rsidR="00A07D1A">
        <w:rPr>
          <w:rFonts w:ascii="Century Gothic" w:hAnsi="Century Gothic"/>
          <w:sz w:val="18"/>
          <w:szCs w:val="18"/>
        </w:rPr>
        <w:t>taff</w:t>
      </w:r>
      <w:r>
        <w:rPr>
          <w:rFonts w:ascii="Century Gothic" w:hAnsi="Century Gothic"/>
          <w:sz w:val="18"/>
          <w:szCs w:val="18"/>
        </w:rPr>
        <w:t xml:space="preserve"> currently</w:t>
      </w:r>
      <w:r w:rsidR="00A07D1A">
        <w:rPr>
          <w:rFonts w:ascii="Century Gothic" w:hAnsi="Century Gothic"/>
          <w:sz w:val="18"/>
          <w:szCs w:val="18"/>
        </w:rPr>
        <w:t xml:space="preserve"> experiment</w:t>
      </w:r>
      <w:r>
        <w:rPr>
          <w:rFonts w:ascii="Century Gothic" w:hAnsi="Century Gothic"/>
          <w:sz w:val="18"/>
          <w:szCs w:val="18"/>
        </w:rPr>
        <w:t>ing</w:t>
      </w:r>
      <w:r w:rsidR="00A07D1A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to have students line up coming</w:t>
      </w:r>
      <w:r w:rsidR="00A07D1A">
        <w:rPr>
          <w:rFonts w:ascii="Century Gothic" w:hAnsi="Century Gothic"/>
          <w:sz w:val="18"/>
          <w:szCs w:val="18"/>
        </w:rPr>
        <w:t xml:space="preserve"> in from recess/lunch. </w:t>
      </w:r>
    </w:p>
    <w:p w14:paraId="5681AB24" w14:textId="09631EBB" w:rsidR="00D93EAE" w:rsidRDefault="00A07D1A" w:rsidP="008036D7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Majority </w:t>
      </w:r>
      <w:r w:rsidR="008036D7">
        <w:rPr>
          <w:rFonts w:ascii="Century Gothic" w:hAnsi="Century Gothic"/>
          <w:sz w:val="18"/>
          <w:szCs w:val="18"/>
        </w:rPr>
        <w:t xml:space="preserve">of </w:t>
      </w:r>
      <w:r>
        <w:rPr>
          <w:rFonts w:ascii="Century Gothic" w:hAnsi="Century Gothic"/>
          <w:sz w:val="18"/>
          <w:szCs w:val="18"/>
        </w:rPr>
        <w:t xml:space="preserve">staff feel it’s working well.  </w:t>
      </w:r>
      <w:r w:rsidR="008036D7">
        <w:rPr>
          <w:rFonts w:ascii="Century Gothic" w:hAnsi="Century Gothic"/>
          <w:sz w:val="18"/>
          <w:szCs w:val="18"/>
        </w:rPr>
        <w:t xml:space="preserve">Pros:  </w:t>
      </w:r>
      <w:r w:rsidR="00C27E31">
        <w:rPr>
          <w:rFonts w:ascii="Century Gothic" w:hAnsi="Century Gothic"/>
          <w:sz w:val="18"/>
          <w:szCs w:val="18"/>
        </w:rPr>
        <w:t xml:space="preserve">Kids coming in orderly fashion &amp; waiting for lesson, easy to manage.  Con:  some kids continue to play.  Bill continues to collect data &amp; feedback.  </w:t>
      </w:r>
    </w:p>
    <w:p w14:paraId="338865FC" w14:textId="3E26EEEA" w:rsidR="009B0C80" w:rsidRDefault="009B0C80" w:rsidP="00FA2028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Data projectors</w:t>
      </w:r>
      <w:r w:rsidR="009E7532">
        <w:rPr>
          <w:rFonts w:ascii="Century Gothic" w:hAnsi="Century Gothic"/>
          <w:sz w:val="18"/>
          <w:szCs w:val="18"/>
        </w:rPr>
        <w:t xml:space="preserve"> for classrooms</w:t>
      </w:r>
      <w:r>
        <w:rPr>
          <w:rFonts w:ascii="Century Gothic" w:hAnsi="Century Gothic"/>
          <w:sz w:val="18"/>
          <w:szCs w:val="18"/>
        </w:rPr>
        <w:t xml:space="preserve">:  </w:t>
      </w:r>
      <w:r w:rsidR="009E7532">
        <w:rPr>
          <w:rFonts w:ascii="Century Gothic" w:hAnsi="Century Gothic"/>
          <w:sz w:val="18"/>
          <w:szCs w:val="18"/>
        </w:rPr>
        <w:t xml:space="preserve">approx. </w:t>
      </w:r>
      <w:r>
        <w:rPr>
          <w:rFonts w:ascii="Century Gothic" w:hAnsi="Century Gothic"/>
          <w:sz w:val="18"/>
          <w:szCs w:val="18"/>
        </w:rPr>
        <w:t>$21K</w:t>
      </w:r>
      <w:r w:rsidR="009E7532">
        <w:rPr>
          <w:rFonts w:ascii="Century Gothic" w:hAnsi="Century Gothic"/>
          <w:sz w:val="18"/>
          <w:szCs w:val="18"/>
        </w:rPr>
        <w:t>.  Any further funds PAC is able to contribute would be helpful.</w:t>
      </w:r>
    </w:p>
    <w:p w14:paraId="12BD3690" w14:textId="3EBBA660" w:rsidR="009B0C80" w:rsidRDefault="009B0C80" w:rsidP="00FA2028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Calculators, light tables, </w:t>
      </w:r>
      <w:proofErr w:type="spellStart"/>
      <w:r>
        <w:rPr>
          <w:rFonts w:ascii="Century Gothic" w:hAnsi="Century Gothic"/>
          <w:sz w:val="18"/>
          <w:szCs w:val="18"/>
        </w:rPr>
        <w:t>Keva</w:t>
      </w:r>
      <w:proofErr w:type="spellEnd"/>
      <w:r>
        <w:rPr>
          <w:rFonts w:ascii="Century Gothic" w:hAnsi="Century Gothic"/>
          <w:sz w:val="18"/>
          <w:szCs w:val="18"/>
        </w:rPr>
        <w:t xml:space="preserve"> blocks purchased.  </w:t>
      </w:r>
    </w:p>
    <w:p w14:paraId="6833E3BD" w14:textId="77777777" w:rsidR="005D3EF6" w:rsidRDefault="005D3EF6" w:rsidP="0031036E">
      <w:pPr>
        <w:pStyle w:val="ListParagraph"/>
        <w:ind w:left="0"/>
        <w:rPr>
          <w:rFonts w:ascii="Century Gothic" w:hAnsi="Century Gothic"/>
          <w:sz w:val="18"/>
          <w:szCs w:val="18"/>
        </w:rPr>
      </w:pPr>
    </w:p>
    <w:p w14:paraId="33D82ED8" w14:textId="0548450E" w:rsidR="006278F5" w:rsidRDefault="0082506E" w:rsidP="0031036E">
      <w:pPr>
        <w:pStyle w:val="ListParagraph"/>
        <w:ind w:left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Treasurer’s Report</w:t>
      </w:r>
      <w:r w:rsidR="00D4668E">
        <w:rPr>
          <w:rFonts w:ascii="Century Gothic" w:hAnsi="Century Gothic"/>
          <w:b/>
          <w:sz w:val="18"/>
          <w:szCs w:val="18"/>
        </w:rPr>
        <w:t xml:space="preserve"> - Patti</w:t>
      </w:r>
      <w:r w:rsidR="000712F7">
        <w:rPr>
          <w:rFonts w:ascii="Century Gothic" w:hAnsi="Century Gothic"/>
          <w:b/>
          <w:sz w:val="18"/>
          <w:szCs w:val="18"/>
        </w:rPr>
        <w:t xml:space="preserve"> Bates</w:t>
      </w:r>
      <w:r>
        <w:rPr>
          <w:rFonts w:ascii="Century Gothic" w:hAnsi="Century Gothic"/>
          <w:b/>
          <w:sz w:val="18"/>
          <w:szCs w:val="18"/>
        </w:rPr>
        <w:t>:</w:t>
      </w:r>
    </w:p>
    <w:p w14:paraId="0952C4FF" w14:textId="4581C32B" w:rsidR="00A81847" w:rsidRPr="00411097" w:rsidRDefault="00B70CF4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Review </w:t>
      </w:r>
      <w:r w:rsidR="00E97A51">
        <w:rPr>
          <w:rFonts w:ascii="Century Gothic" w:hAnsi="Century Gothic"/>
          <w:sz w:val="18"/>
          <w:szCs w:val="18"/>
        </w:rPr>
        <w:t xml:space="preserve">of </w:t>
      </w:r>
      <w:r w:rsidR="009B0C80">
        <w:rPr>
          <w:rFonts w:ascii="Century Gothic" w:hAnsi="Century Gothic"/>
          <w:sz w:val="18"/>
          <w:szCs w:val="18"/>
        </w:rPr>
        <w:t>Nov &amp; Dec</w:t>
      </w:r>
      <w:r w:rsidR="00E97A51">
        <w:rPr>
          <w:rFonts w:ascii="Century Gothic" w:hAnsi="Century Gothic"/>
          <w:sz w:val="18"/>
          <w:szCs w:val="18"/>
        </w:rPr>
        <w:t xml:space="preserve"> 2015</w:t>
      </w:r>
      <w:r>
        <w:rPr>
          <w:rFonts w:ascii="Century Gothic" w:hAnsi="Century Gothic"/>
          <w:sz w:val="18"/>
          <w:szCs w:val="18"/>
        </w:rPr>
        <w:t xml:space="preserve"> Balance Sheet</w:t>
      </w:r>
      <w:r w:rsidR="00E97A51">
        <w:rPr>
          <w:rFonts w:ascii="Century Gothic" w:hAnsi="Century Gothic"/>
          <w:sz w:val="18"/>
          <w:szCs w:val="18"/>
        </w:rPr>
        <w:t xml:space="preserve"> info</w:t>
      </w:r>
      <w:r>
        <w:rPr>
          <w:rFonts w:ascii="Century Gothic" w:hAnsi="Century Gothic"/>
          <w:sz w:val="18"/>
          <w:szCs w:val="18"/>
        </w:rPr>
        <w:t xml:space="preserve">.  </w:t>
      </w:r>
      <w:proofErr w:type="spellStart"/>
      <w:r>
        <w:rPr>
          <w:rFonts w:ascii="Century Gothic" w:hAnsi="Century Gothic"/>
          <w:sz w:val="18"/>
          <w:szCs w:val="18"/>
        </w:rPr>
        <w:t>Approx</w:t>
      </w:r>
      <w:proofErr w:type="spellEnd"/>
      <w:r>
        <w:rPr>
          <w:rFonts w:ascii="Century Gothic" w:hAnsi="Century Gothic"/>
          <w:sz w:val="18"/>
          <w:szCs w:val="18"/>
        </w:rPr>
        <w:t xml:space="preserve"> 4k of gaming funds needs to be spent this year.  </w:t>
      </w:r>
    </w:p>
    <w:p w14:paraId="1B3B9D1A" w14:textId="77777777" w:rsidR="005D3EF6" w:rsidRDefault="005D3EF6" w:rsidP="00AC3F35">
      <w:pPr>
        <w:rPr>
          <w:rFonts w:ascii="Century Gothic" w:hAnsi="Century Gothic"/>
          <w:b/>
          <w:sz w:val="18"/>
          <w:szCs w:val="18"/>
        </w:rPr>
      </w:pPr>
    </w:p>
    <w:p w14:paraId="7E6736E7" w14:textId="398EEA39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  <w:r w:rsidRPr="00204A15">
        <w:rPr>
          <w:rFonts w:ascii="Century Gothic" w:hAnsi="Century Gothic"/>
          <w:b/>
          <w:sz w:val="18"/>
          <w:szCs w:val="18"/>
        </w:rPr>
        <w:t>Fundraising Report</w:t>
      </w:r>
      <w:r w:rsidR="0066535F">
        <w:rPr>
          <w:rFonts w:ascii="Century Gothic" w:hAnsi="Century Gothic"/>
          <w:b/>
          <w:sz w:val="18"/>
          <w:szCs w:val="18"/>
        </w:rPr>
        <w:t xml:space="preserve"> – Karen Fisher-Hagel</w:t>
      </w:r>
      <w:r w:rsidRPr="00204A15">
        <w:rPr>
          <w:rFonts w:ascii="Century Gothic" w:hAnsi="Century Gothic"/>
          <w:b/>
          <w:sz w:val="18"/>
          <w:szCs w:val="18"/>
        </w:rPr>
        <w:t>:</w:t>
      </w:r>
    </w:p>
    <w:p w14:paraId="7BD27724" w14:textId="74393AD8" w:rsidR="008C1616" w:rsidRPr="00967F5B" w:rsidRDefault="007E4E45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Our fundraising committee is currently spread thin, s</w:t>
      </w:r>
      <w:r w:rsidR="003A40B4">
        <w:rPr>
          <w:rFonts w:ascii="Century Gothic" w:hAnsi="Century Gothic"/>
          <w:sz w:val="18"/>
          <w:szCs w:val="18"/>
        </w:rPr>
        <w:t>uggestion for Quebec fund</w:t>
      </w:r>
      <w:r w:rsidR="00B70CF4">
        <w:rPr>
          <w:rFonts w:ascii="Century Gothic" w:hAnsi="Century Gothic"/>
          <w:sz w:val="18"/>
          <w:szCs w:val="18"/>
        </w:rPr>
        <w:t>raising group</w:t>
      </w:r>
      <w:r w:rsidR="003A40B4">
        <w:rPr>
          <w:rFonts w:ascii="Century Gothic" w:hAnsi="Century Gothic"/>
          <w:sz w:val="18"/>
          <w:szCs w:val="18"/>
        </w:rPr>
        <w:t xml:space="preserve"> to host </w:t>
      </w:r>
      <w:r w:rsidR="00B70CF4">
        <w:rPr>
          <w:rFonts w:ascii="Century Gothic" w:hAnsi="Century Gothic"/>
          <w:sz w:val="18"/>
          <w:szCs w:val="18"/>
        </w:rPr>
        <w:t>2 events:  movie night, dragon day</w:t>
      </w:r>
      <w:r w:rsidR="003A40B4">
        <w:rPr>
          <w:rFonts w:ascii="Century Gothic" w:hAnsi="Century Gothic"/>
          <w:sz w:val="18"/>
          <w:szCs w:val="18"/>
        </w:rPr>
        <w:t xml:space="preserve"> food sales</w:t>
      </w:r>
      <w:r w:rsidR="00B70CF4">
        <w:rPr>
          <w:rFonts w:ascii="Century Gothic" w:hAnsi="Century Gothic"/>
          <w:sz w:val="18"/>
          <w:szCs w:val="18"/>
        </w:rPr>
        <w:t xml:space="preserve">.  </w:t>
      </w:r>
      <w:r w:rsidR="00C70EB4">
        <w:rPr>
          <w:rFonts w:ascii="Century Gothic" w:hAnsi="Century Gothic"/>
          <w:sz w:val="18"/>
          <w:szCs w:val="18"/>
        </w:rPr>
        <w:t>Thank yo</w:t>
      </w:r>
      <w:r w:rsidR="009E7532">
        <w:rPr>
          <w:rFonts w:ascii="Century Gothic" w:hAnsi="Century Gothic"/>
          <w:sz w:val="18"/>
          <w:szCs w:val="18"/>
        </w:rPr>
        <w:t>u</w:t>
      </w:r>
      <w:r w:rsidR="00C70EB4">
        <w:rPr>
          <w:rFonts w:ascii="Century Gothic" w:hAnsi="Century Gothic"/>
          <w:sz w:val="18"/>
          <w:szCs w:val="18"/>
        </w:rPr>
        <w:t xml:space="preserve"> Sally </w:t>
      </w:r>
      <w:proofErr w:type="spellStart"/>
      <w:r>
        <w:rPr>
          <w:rFonts w:ascii="Century Gothic" w:hAnsi="Century Gothic"/>
          <w:sz w:val="18"/>
          <w:szCs w:val="18"/>
        </w:rPr>
        <w:t>Koldenhof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r w:rsidR="00C70EB4">
        <w:rPr>
          <w:rFonts w:ascii="Century Gothic" w:hAnsi="Century Gothic"/>
          <w:sz w:val="18"/>
          <w:szCs w:val="18"/>
        </w:rPr>
        <w:t xml:space="preserve">for </w:t>
      </w:r>
      <w:r>
        <w:rPr>
          <w:rFonts w:ascii="Century Gothic" w:hAnsi="Century Gothic"/>
          <w:sz w:val="18"/>
          <w:szCs w:val="18"/>
        </w:rPr>
        <w:t xml:space="preserve">taking over </w:t>
      </w:r>
      <w:r w:rsidR="00C70EB4">
        <w:rPr>
          <w:rFonts w:ascii="Century Gothic" w:hAnsi="Century Gothic"/>
          <w:sz w:val="18"/>
          <w:szCs w:val="18"/>
        </w:rPr>
        <w:t xml:space="preserve">pizza days.  </w:t>
      </w:r>
    </w:p>
    <w:p w14:paraId="2433D275" w14:textId="000293AB" w:rsidR="00967F5B" w:rsidRPr="00D4591D" w:rsidRDefault="007E4E45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We urgently n</w:t>
      </w:r>
      <w:r w:rsidR="00967F5B">
        <w:rPr>
          <w:rFonts w:ascii="Century Gothic" w:hAnsi="Century Gothic"/>
          <w:sz w:val="18"/>
          <w:szCs w:val="18"/>
        </w:rPr>
        <w:t xml:space="preserve">eed </w:t>
      </w:r>
      <w:r>
        <w:rPr>
          <w:rFonts w:ascii="Century Gothic" w:hAnsi="Century Gothic"/>
          <w:sz w:val="18"/>
          <w:szCs w:val="18"/>
        </w:rPr>
        <w:t xml:space="preserve">more </w:t>
      </w:r>
      <w:r w:rsidR="00967F5B">
        <w:rPr>
          <w:rFonts w:ascii="Century Gothic" w:hAnsi="Century Gothic"/>
          <w:sz w:val="18"/>
          <w:szCs w:val="18"/>
        </w:rPr>
        <w:t>help with fundraising or need to r</w:t>
      </w:r>
      <w:r>
        <w:rPr>
          <w:rFonts w:ascii="Century Gothic" w:hAnsi="Century Gothic"/>
          <w:sz w:val="18"/>
          <w:szCs w:val="18"/>
        </w:rPr>
        <w:t>eassess what PAC is able to fund for upcoming year.</w:t>
      </w:r>
    </w:p>
    <w:p w14:paraId="144CE4A8" w14:textId="43F26CC6" w:rsidR="00D4591D" w:rsidRPr="005D3EF6" w:rsidRDefault="00D4591D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Pizza days will proceed as scheduled, other </w:t>
      </w:r>
      <w:r w:rsidR="00BF1820">
        <w:rPr>
          <w:rFonts w:ascii="Century Gothic" w:hAnsi="Century Gothic"/>
          <w:sz w:val="18"/>
          <w:szCs w:val="18"/>
        </w:rPr>
        <w:t>food days under review depending on resources</w:t>
      </w:r>
    </w:p>
    <w:p w14:paraId="4479D579" w14:textId="77777777" w:rsidR="005D3EF6" w:rsidRDefault="005D3EF6" w:rsidP="000962AA">
      <w:pPr>
        <w:rPr>
          <w:rFonts w:ascii="Century Gothic" w:hAnsi="Century Gothic"/>
          <w:b/>
          <w:sz w:val="18"/>
          <w:szCs w:val="18"/>
        </w:rPr>
      </w:pPr>
    </w:p>
    <w:p w14:paraId="4F57FAFB" w14:textId="17AFAF34" w:rsidR="00BF3A49" w:rsidRPr="00BF3A49" w:rsidRDefault="00BF3A49" w:rsidP="00BF3A49">
      <w:pPr>
        <w:rPr>
          <w:rFonts w:ascii="Century Gothic" w:hAnsi="Century Gothic"/>
          <w:b/>
          <w:sz w:val="18"/>
          <w:szCs w:val="18"/>
        </w:rPr>
      </w:pPr>
      <w:r w:rsidRPr="00BF3A49">
        <w:rPr>
          <w:rFonts w:ascii="Century Gothic" w:hAnsi="Century Gothic"/>
          <w:b/>
          <w:sz w:val="18"/>
          <w:szCs w:val="18"/>
        </w:rPr>
        <w:t>Chair’s report: Lisa Fisher</w:t>
      </w:r>
    </w:p>
    <w:p w14:paraId="03D9AFA7" w14:textId="6A21B758" w:rsidR="00BF3A49" w:rsidRDefault="007E4E45" w:rsidP="00BF3A49">
      <w:pPr>
        <w:pStyle w:val="ListParagraph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Continued call for help with</w:t>
      </w:r>
      <w:r w:rsidR="00BF1820">
        <w:rPr>
          <w:rFonts w:ascii="Century Gothic" w:hAnsi="Century Gothic"/>
          <w:sz w:val="18"/>
          <w:szCs w:val="18"/>
        </w:rPr>
        <w:t xml:space="preserve"> early warning &amp; foo</w:t>
      </w:r>
      <w:r>
        <w:rPr>
          <w:rFonts w:ascii="Century Gothic" w:hAnsi="Century Gothic"/>
          <w:sz w:val="18"/>
          <w:szCs w:val="18"/>
        </w:rPr>
        <w:t xml:space="preserve">d day volunteers.  </w:t>
      </w:r>
    </w:p>
    <w:p w14:paraId="460E279A" w14:textId="77777777" w:rsidR="007E4E45" w:rsidRDefault="007E4E45" w:rsidP="00BF3A49">
      <w:pPr>
        <w:pStyle w:val="ListParagraph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Fiona </w:t>
      </w:r>
      <w:proofErr w:type="spellStart"/>
      <w:r>
        <w:rPr>
          <w:rFonts w:ascii="Century Gothic" w:hAnsi="Century Gothic"/>
          <w:sz w:val="18"/>
          <w:szCs w:val="18"/>
        </w:rPr>
        <w:t>MacNicol’s</w:t>
      </w:r>
      <w:proofErr w:type="spellEnd"/>
      <w:r>
        <w:rPr>
          <w:rFonts w:ascii="Century Gothic" w:hAnsi="Century Gothic"/>
          <w:sz w:val="18"/>
          <w:szCs w:val="18"/>
        </w:rPr>
        <w:t xml:space="preserve"> retirement</w:t>
      </w:r>
    </w:p>
    <w:p w14:paraId="599EF91D" w14:textId="5572D020" w:rsidR="00BF1820" w:rsidRDefault="007E4E45" w:rsidP="007E4E45">
      <w:pPr>
        <w:pStyle w:val="ListParagraph"/>
        <w:numPr>
          <w:ilvl w:val="1"/>
          <w:numId w:val="20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="00BF1820">
        <w:rPr>
          <w:rFonts w:ascii="Century Gothic" w:hAnsi="Century Gothic"/>
          <w:sz w:val="18"/>
          <w:szCs w:val="18"/>
        </w:rPr>
        <w:t xml:space="preserve">pportunity to present </w:t>
      </w:r>
      <w:r>
        <w:rPr>
          <w:rFonts w:ascii="Century Gothic" w:hAnsi="Century Gothic"/>
          <w:sz w:val="18"/>
          <w:szCs w:val="18"/>
        </w:rPr>
        <w:t xml:space="preserve">gift </w:t>
      </w:r>
      <w:r w:rsidR="00BF1820">
        <w:rPr>
          <w:rFonts w:ascii="Century Gothic" w:hAnsi="Century Gothic"/>
          <w:sz w:val="18"/>
          <w:szCs w:val="18"/>
        </w:rPr>
        <w:t xml:space="preserve">at assembly.  Sarah </w:t>
      </w:r>
      <w:proofErr w:type="spellStart"/>
      <w:r w:rsidR="00BF1820">
        <w:rPr>
          <w:rFonts w:ascii="Century Gothic" w:hAnsi="Century Gothic"/>
          <w:sz w:val="18"/>
          <w:szCs w:val="18"/>
        </w:rPr>
        <w:t>Yick</w:t>
      </w:r>
      <w:proofErr w:type="spellEnd"/>
      <w:r w:rsidR="00BF1820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is staff contact.  Assembly is March </w:t>
      </w:r>
      <w:proofErr w:type="gramStart"/>
      <w:r>
        <w:rPr>
          <w:rFonts w:ascii="Century Gothic" w:hAnsi="Century Gothic"/>
          <w:sz w:val="18"/>
          <w:szCs w:val="18"/>
        </w:rPr>
        <w:t>4,</w:t>
      </w:r>
      <w:proofErr w:type="gramEnd"/>
      <w:r>
        <w:rPr>
          <w:rFonts w:ascii="Century Gothic" w:hAnsi="Century Gothic"/>
          <w:sz w:val="18"/>
          <w:szCs w:val="18"/>
        </w:rPr>
        <w:t xml:space="preserve"> last day of work is M</w:t>
      </w:r>
      <w:r w:rsidR="00BF1820">
        <w:rPr>
          <w:rFonts w:ascii="Century Gothic" w:hAnsi="Century Gothic"/>
          <w:sz w:val="18"/>
          <w:szCs w:val="18"/>
        </w:rPr>
        <w:t xml:space="preserve">arch 10.  </w:t>
      </w:r>
      <w:r w:rsidR="00BF1820" w:rsidRPr="007E4E45">
        <w:rPr>
          <w:rFonts w:ascii="Century Gothic" w:hAnsi="Century Gothic"/>
          <w:b/>
          <w:sz w:val="18"/>
          <w:szCs w:val="18"/>
        </w:rPr>
        <w:t xml:space="preserve">MOVED by </w:t>
      </w:r>
      <w:r>
        <w:rPr>
          <w:rFonts w:ascii="Century Gothic" w:hAnsi="Century Gothic"/>
          <w:b/>
          <w:sz w:val="18"/>
          <w:szCs w:val="18"/>
        </w:rPr>
        <w:t>Kristy McL</w:t>
      </w:r>
      <w:r w:rsidR="00040CD3" w:rsidRPr="007E4E45">
        <w:rPr>
          <w:rFonts w:ascii="Century Gothic" w:hAnsi="Century Gothic"/>
          <w:b/>
          <w:sz w:val="18"/>
          <w:szCs w:val="18"/>
        </w:rPr>
        <w:t xml:space="preserve">eod </w:t>
      </w:r>
      <w:r>
        <w:rPr>
          <w:rFonts w:ascii="Century Gothic" w:hAnsi="Century Gothic"/>
          <w:b/>
          <w:sz w:val="18"/>
          <w:szCs w:val="18"/>
        </w:rPr>
        <w:t xml:space="preserve">and SECONDED by Julie Shannon </w:t>
      </w:r>
      <w:r w:rsidR="00040CD3" w:rsidRPr="007E4E45">
        <w:rPr>
          <w:rFonts w:ascii="Century Gothic" w:hAnsi="Century Gothic"/>
          <w:b/>
          <w:sz w:val="18"/>
          <w:szCs w:val="18"/>
        </w:rPr>
        <w:t>to a</w:t>
      </w:r>
      <w:r>
        <w:rPr>
          <w:rFonts w:ascii="Century Gothic" w:hAnsi="Century Gothic"/>
          <w:b/>
          <w:sz w:val="18"/>
          <w:szCs w:val="18"/>
        </w:rPr>
        <w:t xml:space="preserve">llot $500 for Fiona’s retirement </w:t>
      </w:r>
      <w:r w:rsidR="005E5886">
        <w:rPr>
          <w:rFonts w:ascii="Century Gothic" w:hAnsi="Century Gothic"/>
          <w:b/>
          <w:sz w:val="18"/>
          <w:szCs w:val="18"/>
        </w:rPr>
        <w:t>gift.  CARRIED.</w:t>
      </w:r>
    </w:p>
    <w:p w14:paraId="08341C17" w14:textId="72011BD3" w:rsidR="003B1B74" w:rsidRDefault="003B1B74" w:rsidP="003B1B74">
      <w:pPr>
        <w:pStyle w:val="ListParagraph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CPF:  Entertainment night &amp; spring movie night</w:t>
      </w:r>
      <w:r w:rsidR="005E5886">
        <w:rPr>
          <w:rFonts w:ascii="Century Gothic" w:hAnsi="Century Gothic"/>
          <w:sz w:val="18"/>
          <w:szCs w:val="18"/>
        </w:rPr>
        <w:t xml:space="preserve"> planned for 2016</w:t>
      </w:r>
    </w:p>
    <w:p w14:paraId="32982DE6" w14:textId="11178E28" w:rsidR="00040CD3" w:rsidRDefault="00040CD3" w:rsidP="003B1B74">
      <w:pPr>
        <w:pStyle w:val="ListParagraph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Pl</w:t>
      </w:r>
      <w:r w:rsidR="005E5886">
        <w:rPr>
          <w:rFonts w:ascii="Century Gothic" w:hAnsi="Century Gothic"/>
          <w:sz w:val="18"/>
          <w:szCs w:val="18"/>
        </w:rPr>
        <w:t>ayground:  B</w:t>
      </w:r>
      <w:r>
        <w:rPr>
          <w:rFonts w:ascii="Century Gothic" w:hAnsi="Century Gothic"/>
          <w:sz w:val="18"/>
          <w:szCs w:val="18"/>
        </w:rPr>
        <w:t>ill has work order to assess playground damage</w:t>
      </w:r>
    </w:p>
    <w:p w14:paraId="5F52D7F8" w14:textId="3FC72212" w:rsidR="003B1B74" w:rsidRPr="005E5886" w:rsidRDefault="000F39BE" w:rsidP="00BF3A49">
      <w:pPr>
        <w:pStyle w:val="ListParagraph"/>
        <w:numPr>
          <w:ilvl w:val="0"/>
          <w:numId w:val="20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PAC Newsletter:  </w:t>
      </w:r>
      <w:r w:rsidR="005E5886">
        <w:rPr>
          <w:rFonts w:ascii="Century Gothic" w:hAnsi="Century Gothic"/>
          <w:b/>
          <w:sz w:val="18"/>
          <w:szCs w:val="18"/>
        </w:rPr>
        <w:t>MOVED by Kristy McL</w:t>
      </w:r>
      <w:r w:rsidRPr="005E5886">
        <w:rPr>
          <w:rFonts w:ascii="Century Gothic" w:hAnsi="Century Gothic"/>
          <w:b/>
          <w:sz w:val="18"/>
          <w:szCs w:val="18"/>
        </w:rPr>
        <w:t>eod</w:t>
      </w:r>
      <w:r w:rsidR="005E5886">
        <w:rPr>
          <w:rFonts w:ascii="Century Gothic" w:hAnsi="Century Gothic"/>
          <w:b/>
          <w:sz w:val="18"/>
          <w:szCs w:val="18"/>
        </w:rPr>
        <w:t xml:space="preserve"> and SECONDED by</w:t>
      </w:r>
      <w:r w:rsidRPr="005E5886">
        <w:rPr>
          <w:rFonts w:ascii="Century Gothic" w:hAnsi="Century Gothic"/>
          <w:b/>
          <w:sz w:val="18"/>
          <w:szCs w:val="18"/>
        </w:rPr>
        <w:t xml:space="preserve"> Karen</w:t>
      </w:r>
      <w:r w:rsidR="005E5886">
        <w:rPr>
          <w:rFonts w:ascii="Century Gothic" w:hAnsi="Century Gothic"/>
          <w:b/>
          <w:sz w:val="18"/>
          <w:szCs w:val="18"/>
        </w:rPr>
        <w:t xml:space="preserve"> Fisher-Hagel</w:t>
      </w:r>
      <w:r w:rsidRPr="005E5886">
        <w:rPr>
          <w:rFonts w:ascii="Century Gothic" w:hAnsi="Century Gothic"/>
          <w:b/>
          <w:sz w:val="18"/>
          <w:szCs w:val="18"/>
        </w:rPr>
        <w:t xml:space="preserve"> to pay for newsletter service.  </w:t>
      </w:r>
      <w:r w:rsidR="005E5886">
        <w:rPr>
          <w:rFonts w:ascii="Century Gothic" w:hAnsi="Century Gothic"/>
          <w:b/>
          <w:sz w:val="18"/>
          <w:szCs w:val="18"/>
        </w:rPr>
        <w:t xml:space="preserve">CARRIED.  </w:t>
      </w:r>
    </w:p>
    <w:p w14:paraId="214A304D" w14:textId="108C69DA" w:rsidR="004655B9" w:rsidRPr="00BF3A49" w:rsidRDefault="004655B9" w:rsidP="00BF3A49">
      <w:pPr>
        <w:pStyle w:val="ListParagraph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Babysitting course date – may</w:t>
      </w:r>
      <w:r w:rsidR="005E5886">
        <w:rPr>
          <w:rFonts w:ascii="Century Gothic" w:hAnsi="Century Gothic"/>
          <w:sz w:val="18"/>
          <w:szCs w:val="18"/>
        </w:rPr>
        <w:t xml:space="preserve"> be April/M</w:t>
      </w:r>
      <w:r>
        <w:rPr>
          <w:rFonts w:ascii="Century Gothic" w:hAnsi="Century Gothic"/>
          <w:sz w:val="18"/>
          <w:szCs w:val="18"/>
        </w:rPr>
        <w:t>ay dates</w:t>
      </w:r>
      <w:r w:rsidR="005E5886">
        <w:rPr>
          <w:rFonts w:ascii="Century Gothic" w:hAnsi="Century Gothic"/>
          <w:sz w:val="18"/>
          <w:szCs w:val="18"/>
        </w:rPr>
        <w:t>.  TBA</w:t>
      </w:r>
    </w:p>
    <w:p w14:paraId="5B62C9F5" w14:textId="77777777" w:rsidR="00296F92" w:rsidRDefault="00296F92" w:rsidP="00296F92">
      <w:pPr>
        <w:pStyle w:val="ListParagraph"/>
        <w:rPr>
          <w:rFonts w:ascii="Century Gothic" w:hAnsi="Century Gothic"/>
          <w:sz w:val="18"/>
          <w:szCs w:val="18"/>
        </w:rPr>
      </w:pPr>
    </w:p>
    <w:p w14:paraId="089D9D9F" w14:textId="77777777" w:rsidR="008B3782" w:rsidRPr="008B3782" w:rsidRDefault="008B3782" w:rsidP="00AC3F35">
      <w:pPr>
        <w:rPr>
          <w:rFonts w:ascii="Century Gothic" w:hAnsi="Century Gothic"/>
          <w:sz w:val="18"/>
          <w:szCs w:val="18"/>
        </w:rPr>
      </w:pPr>
    </w:p>
    <w:p w14:paraId="513D8F84" w14:textId="791F0D6C" w:rsidR="00692C19" w:rsidRDefault="00692C19" w:rsidP="0097494D">
      <w:p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MOVED by </w:t>
      </w:r>
      <w:r w:rsidR="004655B9">
        <w:rPr>
          <w:rFonts w:ascii="Century Gothic" w:hAnsi="Century Gothic"/>
          <w:b/>
          <w:i/>
          <w:sz w:val="18"/>
          <w:szCs w:val="18"/>
        </w:rPr>
        <w:t>Diana</w:t>
      </w:r>
      <w:r w:rsidR="002C4151">
        <w:rPr>
          <w:rFonts w:ascii="Century Gothic" w:hAnsi="Century Gothic"/>
          <w:b/>
          <w:i/>
          <w:sz w:val="18"/>
          <w:szCs w:val="18"/>
        </w:rPr>
        <w:t xml:space="preserve"> </w:t>
      </w:r>
      <w:r w:rsidR="00E97A51">
        <w:rPr>
          <w:rFonts w:ascii="Century Gothic" w:hAnsi="Century Gothic"/>
          <w:b/>
          <w:i/>
          <w:sz w:val="18"/>
          <w:szCs w:val="18"/>
        </w:rPr>
        <w:t xml:space="preserve">White </w:t>
      </w:r>
      <w:r>
        <w:rPr>
          <w:rFonts w:ascii="Century Gothic" w:hAnsi="Century Gothic"/>
          <w:b/>
          <w:i/>
          <w:sz w:val="18"/>
          <w:szCs w:val="18"/>
        </w:rPr>
        <w:t xml:space="preserve">and </w:t>
      </w:r>
      <w:r w:rsidR="00643E5E">
        <w:rPr>
          <w:rFonts w:ascii="Century Gothic" w:hAnsi="Century Gothic"/>
          <w:b/>
          <w:i/>
          <w:sz w:val="18"/>
          <w:szCs w:val="18"/>
        </w:rPr>
        <w:t xml:space="preserve">SECONDED by </w:t>
      </w:r>
      <w:r w:rsidR="004655B9">
        <w:rPr>
          <w:rFonts w:ascii="Century Gothic" w:hAnsi="Century Gothic"/>
          <w:b/>
          <w:i/>
          <w:sz w:val="18"/>
          <w:szCs w:val="18"/>
        </w:rPr>
        <w:t>Julie Shannon</w:t>
      </w:r>
      <w:r>
        <w:rPr>
          <w:rFonts w:ascii="Century Gothic" w:hAnsi="Century Gothic"/>
          <w:b/>
          <w:i/>
          <w:sz w:val="18"/>
          <w:szCs w:val="18"/>
        </w:rPr>
        <w:t xml:space="preserve"> that meeting be adjourned.  CARRIED.</w:t>
      </w:r>
    </w:p>
    <w:p w14:paraId="41B7935E" w14:textId="77777777" w:rsidR="00692C19" w:rsidRPr="00692C19" w:rsidRDefault="00692C19" w:rsidP="0097494D">
      <w:pPr>
        <w:rPr>
          <w:rFonts w:ascii="Century Gothic" w:hAnsi="Century Gothic"/>
          <w:b/>
          <w:i/>
          <w:sz w:val="18"/>
          <w:szCs w:val="18"/>
        </w:rPr>
      </w:pPr>
    </w:p>
    <w:p w14:paraId="51BC6144" w14:textId="5A271228" w:rsidR="004D2B03" w:rsidRPr="00204A15" w:rsidRDefault="004D2B03" w:rsidP="0097494D">
      <w:pPr>
        <w:rPr>
          <w:rFonts w:ascii="Century Gothic" w:hAnsi="Century Gothic"/>
          <w:sz w:val="18"/>
          <w:szCs w:val="18"/>
        </w:rPr>
      </w:pPr>
      <w:r w:rsidRPr="00204A15">
        <w:rPr>
          <w:rFonts w:ascii="Century Gothic" w:hAnsi="Century Gothic"/>
          <w:sz w:val="18"/>
          <w:szCs w:val="18"/>
        </w:rPr>
        <w:t xml:space="preserve">Meeting was adjourned at </w:t>
      </w:r>
      <w:r w:rsidR="003877CA">
        <w:rPr>
          <w:rFonts w:ascii="Century Gothic" w:hAnsi="Century Gothic"/>
          <w:sz w:val="18"/>
          <w:szCs w:val="18"/>
        </w:rPr>
        <w:t>8:47</w:t>
      </w:r>
      <w:r w:rsidR="0042583F">
        <w:rPr>
          <w:rFonts w:ascii="Century Gothic" w:hAnsi="Century Gothic"/>
          <w:sz w:val="18"/>
          <w:szCs w:val="18"/>
        </w:rPr>
        <w:t>PM</w:t>
      </w:r>
      <w:r w:rsidR="00692C19">
        <w:rPr>
          <w:rFonts w:ascii="Century Gothic" w:hAnsi="Century Gothic"/>
          <w:sz w:val="18"/>
          <w:szCs w:val="18"/>
        </w:rPr>
        <w:t xml:space="preserve"> </w:t>
      </w:r>
    </w:p>
    <w:sectPr w:rsidR="004D2B03" w:rsidRPr="00204A15" w:rsidSect="00C87D5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715"/>
    <w:multiLevelType w:val="hybridMultilevel"/>
    <w:tmpl w:val="6AB8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3FCD"/>
    <w:multiLevelType w:val="hybridMultilevel"/>
    <w:tmpl w:val="DA1AA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02E23"/>
    <w:multiLevelType w:val="hybridMultilevel"/>
    <w:tmpl w:val="5C5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46733"/>
    <w:multiLevelType w:val="hybridMultilevel"/>
    <w:tmpl w:val="B3FA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416AE"/>
    <w:multiLevelType w:val="hybridMultilevel"/>
    <w:tmpl w:val="C160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E0B78"/>
    <w:multiLevelType w:val="hybridMultilevel"/>
    <w:tmpl w:val="53FC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D42E3"/>
    <w:multiLevelType w:val="hybridMultilevel"/>
    <w:tmpl w:val="7CE6F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6A2AAC"/>
    <w:multiLevelType w:val="hybridMultilevel"/>
    <w:tmpl w:val="7E14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33C93"/>
    <w:multiLevelType w:val="hybridMultilevel"/>
    <w:tmpl w:val="213A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57FA3"/>
    <w:multiLevelType w:val="hybridMultilevel"/>
    <w:tmpl w:val="55A2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72728"/>
    <w:multiLevelType w:val="hybridMultilevel"/>
    <w:tmpl w:val="D54A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353C5"/>
    <w:multiLevelType w:val="hybridMultilevel"/>
    <w:tmpl w:val="FDE4C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DA4AFC"/>
    <w:multiLevelType w:val="hybridMultilevel"/>
    <w:tmpl w:val="F124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2550C"/>
    <w:multiLevelType w:val="hybridMultilevel"/>
    <w:tmpl w:val="C574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C1174"/>
    <w:multiLevelType w:val="hybridMultilevel"/>
    <w:tmpl w:val="80305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4D1A18"/>
    <w:multiLevelType w:val="hybridMultilevel"/>
    <w:tmpl w:val="9678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223C6"/>
    <w:multiLevelType w:val="hybridMultilevel"/>
    <w:tmpl w:val="4D4A88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34E47"/>
    <w:multiLevelType w:val="hybridMultilevel"/>
    <w:tmpl w:val="8C86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593DF0"/>
    <w:multiLevelType w:val="hybridMultilevel"/>
    <w:tmpl w:val="74D6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C18C5"/>
    <w:multiLevelType w:val="hybridMultilevel"/>
    <w:tmpl w:val="951A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3"/>
  </w:num>
  <w:num w:numId="5">
    <w:abstractNumId w:val="19"/>
  </w:num>
  <w:num w:numId="6">
    <w:abstractNumId w:val="9"/>
  </w:num>
  <w:num w:numId="7">
    <w:abstractNumId w:val="18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17"/>
  </w:num>
  <w:num w:numId="14">
    <w:abstractNumId w:val="4"/>
  </w:num>
  <w:num w:numId="15">
    <w:abstractNumId w:val="16"/>
  </w:num>
  <w:num w:numId="16">
    <w:abstractNumId w:val="5"/>
  </w:num>
  <w:num w:numId="17">
    <w:abstractNumId w:val="12"/>
  </w:num>
  <w:num w:numId="18">
    <w:abstractNumId w:val="10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8A"/>
    <w:rsid w:val="0000172B"/>
    <w:rsid w:val="00001EE8"/>
    <w:rsid w:val="00011B08"/>
    <w:rsid w:val="0003111F"/>
    <w:rsid w:val="00035C38"/>
    <w:rsid w:val="00040CD3"/>
    <w:rsid w:val="000515A1"/>
    <w:rsid w:val="0005702A"/>
    <w:rsid w:val="00064CCE"/>
    <w:rsid w:val="000712F7"/>
    <w:rsid w:val="0007546B"/>
    <w:rsid w:val="00075598"/>
    <w:rsid w:val="00087732"/>
    <w:rsid w:val="00095094"/>
    <w:rsid w:val="000962AA"/>
    <w:rsid w:val="00096A13"/>
    <w:rsid w:val="000A5372"/>
    <w:rsid w:val="000B3AD0"/>
    <w:rsid w:val="000B5E88"/>
    <w:rsid w:val="000B6DBF"/>
    <w:rsid w:val="000C327B"/>
    <w:rsid w:val="000F2DBC"/>
    <w:rsid w:val="000F39BE"/>
    <w:rsid w:val="001028F5"/>
    <w:rsid w:val="00122AE6"/>
    <w:rsid w:val="00123E87"/>
    <w:rsid w:val="00127A35"/>
    <w:rsid w:val="0013348A"/>
    <w:rsid w:val="00143B4C"/>
    <w:rsid w:val="00153C28"/>
    <w:rsid w:val="00156528"/>
    <w:rsid w:val="00160D2E"/>
    <w:rsid w:val="0016152D"/>
    <w:rsid w:val="00164E6A"/>
    <w:rsid w:val="001705D6"/>
    <w:rsid w:val="00174EB5"/>
    <w:rsid w:val="00176211"/>
    <w:rsid w:val="0018715F"/>
    <w:rsid w:val="001B2937"/>
    <w:rsid w:val="001B2BEF"/>
    <w:rsid w:val="001B7538"/>
    <w:rsid w:val="001C0064"/>
    <w:rsid w:val="001C102B"/>
    <w:rsid w:val="001C24DF"/>
    <w:rsid w:val="001D6082"/>
    <w:rsid w:val="001E29D0"/>
    <w:rsid w:val="001E4185"/>
    <w:rsid w:val="00204A15"/>
    <w:rsid w:val="00212F15"/>
    <w:rsid w:val="002224B5"/>
    <w:rsid w:val="00252274"/>
    <w:rsid w:val="002618F7"/>
    <w:rsid w:val="00271224"/>
    <w:rsid w:val="00273277"/>
    <w:rsid w:val="00281610"/>
    <w:rsid w:val="0028380A"/>
    <w:rsid w:val="00296F92"/>
    <w:rsid w:val="002A1DB1"/>
    <w:rsid w:val="002A2167"/>
    <w:rsid w:val="002A2580"/>
    <w:rsid w:val="002A3316"/>
    <w:rsid w:val="002B70A6"/>
    <w:rsid w:val="002B7DD5"/>
    <w:rsid w:val="002C1448"/>
    <w:rsid w:val="002C4151"/>
    <w:rsid w:val="002D168D"/>
    <w:rsid w:val="002F3CE2"/>
    <w:rsid w:val="00301BC5"/>
    <w:rsid w:val="0030658D"/>
    <w:rsid w:val="0031036E"/>
    <w:rsid w:val="0031676B"/>
    <w:rsid w:val="0031746B"/>
    <w:rsid w:val="00320A0E"/>
    <w:rsid w:val="00336E97"/>
    <w:rsid w:val="00344E69"/>
    <w:rsid w:val="00381279"/>
    <w:rsid w:val="00382FCE"/>
    <w:rsid w:val="003877CA"/>
    <w:rsid w:val="003958D2"/>
    <w:rsid w:val="003972C7"/>
    <w:rsid w:val="003A40B4"/>
    <w:rsid w:val="003A5EA6"/>
    <w:rsid w:val="003B1B74"/>
    <w:rsid w:val="003B6523"/>
    <w:rsid w:val="003C02BD"/>
    <w:rsid w:val="003C6435"/>
    <w:rsid w:val="003D68FC"/>
    <w:rsid w:val="003E0A7D"/>
    <w:rsid w:val="003E16D5"/>
    <w:rsid w:val="003E59D2"/>
    <w:rsid w:val="003E6782"/>
    <w:rsid w:val="003F1427"/>
    <w:rsid w:val="003F1E05"/>
    <w:rsid w:val="003F4E8A"/>
    <w:rsid w:val="00404F01"/>
    <w:rsid w:val="00410AB2"/>
    <w:rsid w:val="00411097"/>
    <w:rsid w:val="004212E8"/>
    <w:rsid w:val="00422984"/>
    <w:rsid w:val="0042322F"/>
    <w:rsid w:val="0042583F"/>
    <w:rsid w:val="004315D0"/>
    <w:rsid w:val="0043590C"/>
    <w:rsid w:val="00436F2B"/>
    <w:rsid w:val="00442682"/>
    <w:rsid w:val="00455341"/>
    <w:rsid w:val="0045751F"/>
    <w:rsid w:val="00461D6D"/>
    <w:rsid w:val="004625DD"/>
    <w:rsid w:val="00463764"/>
    <w:rsid w:val="004650A5"/>
    <w:rsid w:val="004655B9"/>
    <w:rsid w:val="00475072"/>
    <w:rsid w:val="0047776F"/>
    <w:rsid w:val="004778BE"/>
    <w:rsid w:val="004A0513"/>
    <w:rsid w:val="004A6660"/>
    <w:rsid w:val="004B2669"/>
    <w:rsid w:val="004C0EB8"/>
    <w:rsid w:val="004D2B03"/>
    <w:rsid w:val="004F130F"/>
    <w:rsid w:val="004F5EC4"/>
    <w:rsid w:val="00500E13"/>
    <w:rsid w:val="00504BFC"/>
    <w:rsid w:val="00523B9C"/>
    <w:rsid w:val="005327CF"/>
    <w:rsid w:val="00545697"/>
    <w:rsid w:val="0054630C"/>
    <w:rsid w:val="0054736B"/>
    <w:rsid w:val="0055698B"/>
    <w:rsid w:val="00597E2A"/>
    <w:rsid w:val="005A26A4"/>
    <w:rsid w:val="005B35F5"/>
    <w:rsid w:val="005D0502"/>
    <w:rsid w:val="005D3EF6"/>
    <w:rsid w:val="005E13FE"/>
    <w:rsid w:val="005E5886"/>
    <w:rsid w:val="0061277D"/>
    <w:rsid w:val="006278F5"/>
    <w:rsid w:val="006343AD"/>
    <w:rsid w:val="0063543C"/>
    <w:rsid w:val="00643E5E"/>
    <w:rsid w:val="0064475D"/>
    <w:rsid w:val="00653AED"/>
    <w:rsid w:val="006550F0"/>
    <w:rsid w:val="00655A40"/>
    <w:rsid w:val="00662ACC"/>
    <w:rsid w:val="0066535F"/>
    <w:rsid w:val="006745A4"/>
    <w:rsid w:val="006828F4"/>
    <w:rsid w:val="00690510"/>
    <w:rsid w:val="00692C19"/>
    <w:rsid w:val="0069644F"/>
    <w:rsid w:val="00697363"/>
    <w:rsid w:val="006B4514"/>
    <w:rsid w:val="006D3764"/>
    <w:rsid w:val="006E0D6C"/>
    <w:rsid w:val="007000DD"/>
    <w:rsid w:val="007031DD"/>
    <w:rsid w:val="0070365E"/>
    <w:rsid w:val="007126E2"/>
    <w:rsid w:val="00731960"/>
    <w:rsid w:val="007337FF"/>
    <w:rsid w:val="00761C51"/>
    <w:rsid w:val="00771C58"/>
    <w:rsid w:val="00794F6D"/>
    <w:rsid w:val="007A4EAB"/>
    <w:rsid w:val="007A7D6D"/>
    <w:rsid w:val="007B033D"/>
    <w:rsid w:val="007B4F39"/>
    <w:rsid w:val="007D6D19"/>
    <w:rsid w:val="007E11CD"/>
    <w:rsid w:val="007E4E45"/>
    <w:rsid w:val="007E5294"/>
    <w:rsid w:val="007F7F70"/>
    <w:rsid w:val="008003E3"/>
    <w:rsid w:val="008036D7"/>
    <w:rsid w:val="00806535"/>
    <w:rsid w:val="00807E3D"/>
    <w:rsid w:val="00810ECF"/>
    <w:rsid w:val="0082506E"/>
    <w:rsid w:val="00841ABE"/>
    <w:rsid w:val="008461C3"/>
    <w:rsid w:val="008469D5"/>
    <w:rsid w:val="00851471"/>
    <w:rsid w:val="008607F9"/>
    <w:rsid w:val="00864008"/>
    <w:rsid w:val="00865609"/>
    <w:rsid w:val="00865A64"/>
    <w:rsid w:val="00870093"/>
    <w:rsid w:val="00880C15"/>
    <w:rsid w:val="00893753"/>
    <w:rsid w:val="00893A92"/>
    <w:rsid w:val="008B0683"/>
    <w:rsid w:val="008B10F2"/>
    <w:rsid w:val="008B3782"/>
    <w:rsid w:val="008C048D"/>
    <w:rsid w:val="008C0B4A"/>
    <w:rsid w:val="008C1616"/>
    <w:rsid w:val="008C67A3"/>
    <w:rsid w:val="008D204B"/>
    <w:rsid w:val="008D5071"/>
    <w:rsid w:val="008E001F"/>
    <w:rsid w:val="008F0A9E"/>
    <w:rsid w:val="00905D1A"/>
    <w:rsid w:val="00912F37"/>
    <w:rsid w:val="00924C56"/>
    <w:rsid w:val="00931610"/>
    <w:rsid w:val="00931A66"/>
    <w:rsid w:val="00934632"/>
    <w:rsid w:val="00943F1B"/>
    <w:rsid w:val="00953BEB"/>
    <w:rsid w:val="00954497"/>
    <w:rsid w:val="00961930"/>
    <w:rsid w:val="00964856"/>
    <w:rsid w:val="00967F5B"/>
    <w:rsid w:val="00967F7B"/>
    <w:rsid w:val="00970D6B"/>
    <w:rsid w:val="0097494D"/>
    <w:rsid w:val="009A5889"/>
    <w:rsid w:val="009B0C80"/>
    <w:rsid w:val="009B13DF"/>
    <w:rsid w:val="009B4BCB"/>
    <w:rsid w:val="009B6462"/>
    <w:rsid w:val="009D35A9"/>
    <w:rsid w:val="009D7E8C"/>
    <w:rsid w:val="009E0EF7"/>
    <w:rsid w:val="009E572E"/>
    <w:rsid w:val="009E7532"/>
    <w:rsid w:val="009F0C2D"/>
    <w:rsid w:val="00A03F64"/>
    <w:rsid w:val="00A07D1A"/>
    <w:rsid w:val="00A23883"/>
    <w:rsid w:val="00A25E29"/>
    <w:rsid w:val="00A26540"/>
    <w:rsid w:val="00A36BAB"/>
    <w:rsid w:val="00A44AED"/>
    <w:rsid w:val="00A45373"/>
    <w:rsid w:val="00A4794E"/>
    <w:rsid w:val="00A510E8"/>
    <w:rsid w:val="00A520C4"/>
    <w:rsid w:val="00A547D6"/>
    <w:rsid w:val="00A64F0A"/>
    <w:rsid w:val="00A71264"/>
    <w:rsid w:val="00A744AC"/>
    <w:rsid w:val="00A76762"/>
    <w:rsid w:val="00A775DA"/>
    <w:rsid w:val="00A8158A"/>
    <w:rsid w:val="00A81847"/>
    <w:rsid w:val="00A85B72"/>
    <w:rsid w:val="00A9097C"/>
    <w:rsid w:val="00A944B0"/>
    <w:rsid w:val="00A94F0D"/>
    <w:rsid w:val="00AB11A2"/>
    <w:rsid w:val="00AC1485"/>
    <w:rsid w:val="00AC3F35"/>
    <w:rsid w:val="00AD2C16"/>
    <w:rsid w:val="00AD6879"/>
    <w:rsid w:val="00AE1F9D"/>
    <w:rsid w:val="00AF54B8"/>
    <w:rsid w:val="00AF7607"/>
    <w:rsid w:val="00AF7CAC"/>
    <w:rsid w:val="00B11B2B"/>
    <w:rsid w:val="00B1468F"/>
    <w:rsid w:val="00B21FD1"/>
    <w:rsid w:val="00B421FD"/>
    <w:rsid w:val="00B56DD6"/>
    <w:rsid w:val="00B63D49"/>
    <w:rsid w:val="00B66EBC"/>
    <w:rsid w:val="00B70CF4"/>
    <w:rsid w:val="00B75D49"/>
    <w:rsid w:val="00B77C4B"/>
    <w:rsid w:val="00B8112B"/>
    <w:rsid w:val="00B9225F"/>
    <w:rsid w:val="00B941CA"/>
    <w:rsid w:val="00B97D58"/>
    <w:rsid w:val="00BA4F1A"/>
    <w:rsid w:val="00BA6535"/>
    <w:rsid w:val="00BB2D3B"/>
    <w:rsid w:val="00BB5763"/>
    <w:rsid w:val="00BC1F4D"/>
    <w:rsid w:val="00BC4AB5"/>
    <w:rsid w:val="00BD514B"/>
    <w:rsid w:val="00BD6965"/>
    <w:rsid w:val="00BD76A3"/>
    <w:rsid w:val="00BF1820"/>
    <w:rsid w:val="00BF3A49"/>
    <w:rsid w:val="00BF5512"/>
    <w:rsid w:val="00C12AFE"/>
    <w:rsid w:val="00C16818"/>
    <w:rsid w:val="00C21FE4"/>
    <w:rsid w:val="00C27E31"/>
    <w:rsid w:val="00C32643"/>
    <w:rsid w:val="00C50FA2"/>
    <w:rsid w:val="00C515F3"/>
    <w:rsid w:val="00C52A37"/>
    <w:rsid w:val="00C70AB7"/>
    <w:rsid w:val="00C70EB4"/>
    <w:rsid w:val="00C81073"/>
    <w:rsid w:val="00C87D50"/>
    <w:rsid w:val="00CD796A"/>
    <w:rsid w:val="00CE1ACF"/>
    <w:rsid w:val="00D2038E"/>
    <w:rsid w:val="00D24169"/>
    <w:rsid w:val="00D25F30"/>
    <w:rsid w:val="00D44647"/>
    <w:rsid w:val="00D4591D"/>
    <w:rsid w:val="00D4668E"/>
    <w:rsid w:val="00D62742"/>
    <w:rsid w:val="00D65C11"/>
    <w:rsid w:val="00D70E13"/>
    <w:rsid w:val="00D84972"/>
    <w:rsid w:val="00D84D8F"/>
    <w:rsid w:val="00D92FDE"/>
    <w:rsid w:val="00D93EAE"/>
    <w:rsid w:val="00D93F72"/>
    <w:rsid w:val="00DF59BE"/>
    <w:rsid w:val="00E043AF"/>
    <w:rsid w:val="00E06CBB"/>
    <w:rsid w:val="00E13AF3"/>
    <w:rsid w:val="00E2569F"/>
    <w:rsid w:val="00E36D8E"/>
    <w:rsid w:val="00E42297"/>
    <w:rsid w:val="00E64800"/>
    <w:rsid w:val="00E840F1"/>
    <w:rsid w:val="00E84CE4"/>
    <w:rsid w:val="00E92928"/>
    <w:rsid w:val="00E97A51"/>
    <w:rsid w:val="00EA1829"/>
    <w:rsid w:val="00EA1C30"/>
    <w:rsid w:val="00EA49E3"/>
    <w:rsid w:val="00EB010A"/>
    <w:rsid w:val="00EC074B"/>
    <w:rsid w:val="00ED326F"/>
    <w:rsid w:val="00ED6971"/>
    <w:rsid w:val="00EE5B5A"/>
    <w:rsid w:val="00EF6D65"/>
    <w:rsid w:val="00F025C5"/>
    <w:rsid w:val="00F27F3A"/>
    <w:rsid w:val="00F32103"/>
    <w:rsid w:val="00F36FC2"/>
    <w:rsid w:val="00F44B0D"/>
    <w:rsid w:val="00F512CF"/>
    <w:rsid w:val="00F74089"/>
    <w:rsid w:val="00F86BE4"/>
    <w:rsid w:val="00F87E5F"/>
    <w:rsid w:val="00F923ED"/>
    <w:rsid w:val="00FA09BA"/>
    <w:rsid w:val="00FA1722"/>
    <w:rsid w:val="00FA2028"/>
    <w:rsid w:val="00FB77FC"/>
    <w:rsid w:val="00FC07C5"/>
    <w:rsid w:val="00FD0E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2FA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F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3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F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F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3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F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book%20HD:Users:pedro:Library:Application%20Support:Microsoft:Office:User%20Templates:My%20Templates:Dixon%20PAC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Dixon PAC Meeting.dotx</Template>
  <TotalTime>171</TotalTime>
  <Pages>2</Pages>
  <Words>597</Words>
  <Characters>3405</Characters>
  <Application>Microsoft Macintosh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Bello</dc:creator>
  <cp:keywords/>
  <dc:description/>
  <cp:lastModifiedBy>Pedro Bello</cp:lastModifiedBy>
  <cp:revision>26</cp:revision>
  <cp:lastPrinted>2015-11-23T20:20:00Z</cp:lastPrinted>
  <dcterms:created xsi:type="dcterms:W3CDTF">2016-01-25T00:41:00Z</dcterms:created>
  <dcterms:modified xsi:type="dcterms:W3CDTF">2016-02-15T21:08:00Z</dcterms:modified>
</cp:coreProperties>
</file>