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0B012" w14:textId="3595211C" w:rsidR="009B6462" w:rsidRDefault="00AC3F35">
      <w:r>
        <w:rPr>
          <w:noProof/>
        </w:rPr>
        <w:drawing>
          <wp:anchor distT="0" distB="0" distL="114300" distR="114300" simplePos="0" relativeHeight="251658240" behindDoc="0" locked="0" layoutInCell="1" allowOverlap="1" wp14:anchorId="46B5404F" wp14:editId="3270FDA7">
            <wp:simplePos x="0" y="0"/>
            <wp:positionH relativeFrom="margin">
              <wp:posOffset>336550</wp:posOffset>
            </wp:positionH>
            <wp:positionV relativeFrom="margin">
              <wp:posOffset>6350</wp:posOffset>
            </wp:positionV>
            <wp:extent cx="863600" cy="9645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xonDragonsIcon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2" t="658" r="82143" b="-658"/>
                    <a:stretch/>
                  </pic:blipFill>
                  <pic:spPr bwMode="auto">
                    <a:xfrm>
                      <a:off x="0" y="0"/>
                      <a:ext cx="863600" cy="964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520C4">
        <w:t xml:space="preserve"> </w:t>
      </w:r>
    </w:p>
    <w:p w14:paraId="1203C479" w14:textId="77777777" w:rsidR="00A520C4" w:rsidRDefault="00A520C4"/>
    <w:p w14:paraId="35241021" w14:textId="77777777" w:rsidR="00A520C4" w:rsidRDefault="00A520C4"/>
    <w:p w14:paraId="0D2F66BA" w14:textId="12C0C2FC" w:rsidR="00AC3F35" w:rsidRPr="00A26540" w:rsidRDefault="00AC3F35">
      <w:pPr>
        <w:rPr>
          <w:rFonts w:ascii="Century Gothic" w:hAnsi="Century Gothic"/>
          <w:b/>
          <w:sz w:val="28"/>
          <w:szCs w:val="28"/>
        </w:rPr>
      </w:pPr>
      <w:r>
        <w:tab/>
      </w:r>
      <w:r>
        <w:tab/>
      </w:r>
      <w:r w:rsidRPr="00A26540">
        <w:rPr>
          <w:rFonts w:ascii="Century Gothic" w:hAnsi="Century Gothic"/>
          <w:b/>
          <w:sz w:val="28"/>
          <w:szCs w:val="28"/>
        </w:rPr>
        <w:t>Dixon PAC Meeting</w:t>
      </w:r>
      <w:r w:rsidR="007F7F70">
        <w:rPr>
          <w:rFonts w:ascii="Century Gothic" w:hAnsi="Century Gothic"/>
          <w:b/>
          <w:sz w:val="28"/>
          <w:szCs w:val="28"/>
        </w:rPr>
        <w:t xml:space="preserve"> </w:t>
      </w:r>
    </w:p>
    <w:p w14:paraId="6E84AC48" w14:textId="77777777" w:rsidR="00AC3F35" w:rsidRDefault="00AC3F3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32"/>
          <w:szCs w:val="32"/>
        </w:rPr>
        <w:tab/>
      </w:r>
      <w:r>
        <w:rPr>
          <w:rFonts w:ascii="Century Gothic" w:hAnsi="Century Gothic"/>
          <w:b/>
          <w:sz w:val="32"/>
          <w:szCs w:val="32"/>
        </w:rPr>
        <w:tab/>
      </w:r>
      <w:r>
        <w:rPr>
          <w:rFonts w:ascii="Century Gothic" w:hAnsi="Century Gothic"/>
          <w:b/>
          <w:sz w:val="32"/>
          <w:szCs w:val="32"/>
        </w:rPr>
        <w:tab/>
      </w:r>
    </w:p>
    <w:p w14:paraId="72D247A1" w14:textId="1C37B862" w:rsidR="00AC3F35" w:rsidRPr="00A26540" w:rsidRDefault="00FA09BA">
      <w:pPr>
        <w:rPr>
          <w:rFonts w:ascii="Century Gothic" w:hAnsi="Century Gothic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 xml:space="preserve">     </w:t>
      </w:r>
      <w:r w:rsidR="001B2BEF">
        <w:rPr>
          <w:rFonts w:ascii="Century Gothic" w:hAnsi="Century Gothic"/>
          <w:sz w:val="28"/>
          <w:szCs w:val="28"/>
        </w:rPr>
        <w:tab/>
      </w:r>
      <w:r w:rsidR="001B2BEF">
        <w:rPr>
          <w:rFonts w:ascii="Century Gothic" w:hAnsi="Century Gothic"/>
          <w:sz w:val="28"/>
          <w:szCs w:val="28"/>
        </w:rPr>
        <w:tab/>
      </w:r>
      <w:r w:rsidR="001B2BEF">
        <w:rPr>
          <w:rFonts w:ascii="Century Gothic" w:hAnsi="Century Gothic"/>
          <w:sz w:val="28"/>
          <w:szCs w:val="28"/>
        </w:rPr>
        <w:tab/>
      </w:r>
      <w:r w:rsidR="008607F9">
        <w:rPr>
          <w:rFonts w:ascii="Century Gothic" w:hAnsi="Century Gothic"/>
        </w:rPr>
        <w:t>November 24</w:t>
      </w:r>
      <w:r w:rsidR="005D3EF6">
        <w:rPr>
          <w:rFonts w:ascii="Century Gothic" w:hAnsi="Century Gothic"/>
        </w:rPr>
        <w:t>, 2015</w:t>
      </w:r>
    </w:p>
    <w:p w14:paraId="0812E6E6" w14:textId="77777777" w:rsidR="00AC3F35" w:rsidRDefault="00AC3F35">
      <w:pPr>
        <w:rPr>
          <w:rFonts w:ascii="Century Gothic" w:hAnsi="Century Gothic"/>
          <w:sz w:val="28"/>
          <w:szCs w:val="28"/>
        </w:rPr>
      </w:pPr>
    </w:p>
    <w:p w14:paraId="5830BF53" w14:textId="77777777" w:rsidR="00AC3F35" w:rsidRDefault="00AC3F35">
      <w:pPr>
        <w:rPr>
          <w:rFonts w:ascii="Century Gothic" w:hAnsi="Century Gothic"/>
          <w:sz w:val="28"/>
          <w:szCs w:val="28"/>
        </w:rPr>
      </w:pPr>
    </w:p>
    <w:p w14:paraId="6128AEB7" w14:textId="77777777" w:rsidR="00AC3F35" w:rsidRDefault="00AC3F35">
      <w:pPr>
        <w:rPr>
          <w:rFonts w:ascii="Century Gothic" w:hAnsi="Century Gothic"/>
          <w:sz w:val="28"/>
          <w:szCs w:val="28"/>
        </w:rPr>
      </w:pPr>
    </w:p>
    <w:p w14:paraId="70C37AF8" w14:textId="77777777" w:rsidR="00AC3F35" w:rsidRPr="00204A15" w:rsidRDefault="00AC3F35">
      <w:pPr>
        <w:rPr>
          <w:rFonts w:ascii="Century Gothic" w:hAnsi="Century Gothic"/>
          <w:b/>
          <w:sz w:val="18"/>
          <w:szCs w:val="18"/>
        </w:rPr>
      </w:pPr>
      <w:r w:rsidRPr="00204A15">
        <w:rPr>
          <w:rFonts w:ascii="Century Gothic" w:hAnsi="Century Gothic"/>
          <w:b/>
          <w:sz w:val="18"/>
          <w:szCs w:val="18"/>
        </w:rPr>
        <w:t>Attendance:</w:t>
      </w:r>
    </w:p>
    <w:p w14:paraId="165169CB" w14:textId="77777777" w:rsidR="00AC3F35" w:rsidRPr="00204A15" w:rsidRDefault="00AC3F35" w:rsidP="00AC3F35">
      <w:pPr>
        <w:rPr>
          <w:rFonts w:ascii="Century Gothic" w:hAnsi="Century Gothic"/>
          <w:b/>
          <w:sz w:val="18"/>
          <w:szCs w:val="18"/>
        </w:rPr>
      </w:pPr>
    </w:p>
    <w:p w14:paraId="5130E170" w14:textId="38FD0B6F" w:rsidR="004212E8" w:rsidRPr="00204A15" w:rsidRDefault="00F025C5" w:rsidP="00AC3F35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Karen Fisher-Hagel</w:t>
      </w:r>
      <w:r w:rsidR="00B941CA">
        <w:rPr>
          <w:rFonts w:ascii="Century Gothic" w:hAnsi="Century Gothic"/>
          <w:sz w:val="18"/>
          <w:szCs w:val="18"/>
        </w:rPr>
        <w:t xml:space="preserve">, </w:t>
      </w:r>
      <w:r w:rsidR="003E0A7D">
        <w:rPr>
          <w:rFonts w:ascii="Century Gothic" w:hAnsi="Century Gothic"/>
          <w:sz w:val="18"/>
          <w:szCs w:val="18"/>
        </w:rPr>
        <w:t>Mega</w:t>
      </w:r>
      <w:r w:rsidR="001B7538">
        <w:rPr>
          <w:rFonts w:ascii="Century Gothic" w:hAnsi="Century Gothic"/>
          <w:sz w:val="18"/>
          <w:szCs w:val="18"/>
        </w:rPr>
        <w:t xml:space="preserve">n </w:t>
      </w:r>
      <w:proofErr w:type="spellStart"/>
      <w:r w:rsidR="001B7538">
        <w:rPr>
          <w:rFonts w:ascii="Century Gothic" w:hAnsi="Century Gothic"/>
          <w:sz w:val="18"/>
          <w:szCs w:val="18"/>
        </w:rPr>
        <w:t>Riter</w:t>
      </w:r>
      <w:proofErr w:type="spellEnd"/>
      <w:r w:rsidR="001B7538">
        <w:rPr>
          <w:rFonts w:ascii="Century Gothic" w:hAnsi="Century Gothic"/>
          <w:sz w:val="18"/>
          <w:szCs w:val="18"/>
        </w:rPr>
        <w:t>, Lisa Fisher</w:t>
      </w:r>
      <w:r w:rsidR="008B3782">
        <w:rPr>
          <w:rFonts w:ascii="Century Gothic" w:hAnsi="Century Gothic"/>
          <w:sz w:val="18"/>
          <w:szCs w:val="18"/>
        </w:rPr>
        <w:t xml:space="preserve">, </w:t>
      </w:r>
      <w:r w:rsidR="009E572E">
        <w:rPr>
          <w:rFonts w:ascii="Century Gothic" w:hAnsi="Century Gothic"/>
          <w:sz w:val="18"/>
          <w:szCs w:val="18"/>
        </w:rPr>
        <w:t>Lyn Yang</w:t>
      </w:r>
      <w:r w:rsidR="004778BE">
        <w:rPr>
          <w:rFonts w:ascii="Century Gothic" w:hAnsi="Century Gothic"/>
          <w:sz w:val="18"/>
          <w:szCs w:val="18"/>
        </w:rPr>
        <w:t xml:space="preserve">, </w:t>
      </w:r>
      <w:r w:rsidR="00F923ED">
        <w:rPr>
          <w:rFonts w:ascii="Century Gothic" w:hAnsi="Century Gothic"/>
          <w:sz w:val="18"/>
          <w:szCs w:val="18"/>
        </w:rPr>
        <w:t xml:space="preserve">Patti </w:t>
      </w:r>
      <w:r w:rsidR="002A3316">
        <w:rPr>
          <w:rFonts w:ascii="Century Gothic" w:hAnsi="Century Gothic"/>
          <w:sz w:val="18"/>
          <w:szCs w:val="18"/>
        </w:rPr>
        <w:t>Bates</w:t>
      </w:r>
      <w:r w:rsidR="00BC4AB5">
        <w:rPr>
          <w:rFonts w:ascii="Century Gothic" w:hAnsi="Century Gothic"/>
          <w:sz w:val="18"/>
          <w:szCs w:val="18"/>
        </w:rPr>
        <w:t>,</w:t>
      </w:r>
      <w:r w:rsidR="00841ABE">
        <w:rPr>
          <w:rFonts w:ascii="Century Gothic" w:hAnsi="Century Gothic"/>
          <w:sz w:val="18"/>
          <w:szCs w:val="18"/>
        </w:rPr>
        <w:t xml:space="preserve"> Julie Shannon, </w:t>
      </w:r>
      <w:r w:rsidR="00931610">
        <w:rPr>
          <w:rFonts w:ascii="Century Gothic" w:hAnsi="Century Gothic"/>
          <w:sz w:val="18"/>
          <w:szCs w:val="18"/>
        </w:rPr>
        <w:t>Sandra Khan</w:t>
      </w:r>
      <w:r w:rsidR="00336E97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="00336E97">
        <w:rPr>
          <w:rFonts w:ascii="Century Gothic" w:hAnsi="Century Gothic"/>
          <w:sz w:val="18"/>
          <w:szCs w:val="18"/>
        </w:rPr>
        <w:t>Pilar</w:t>
      </w:r>
      <w:proofErr w:type="spellEnd"/>
      <w:r w:rsidR="00336E97">
        <w:rPr>
          <w:rFonts w:ascii="Century Gothic" w:hAnsi="Century Gothic"/>
          <w:sz w:val="18"/>
          <w:szCs w:val="18"/>
        </w:rPr>
        <w:t xml:space="preserve"> Ramos</w:t>
      </w:r>
    </w:p>
    <w:p w14:paraId="1BD2C824" w14:textId="0E80D4E7" w:rsidR="004212E8" w:rsidRDefault="0031676B" w:rsidP="00AC3F35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Staff - </w:t>
      </w:r>
      <w:proofErr w:type="spellStart"/>
      <w:r w:rsidR="00B8112B" w:rsidRPr="00204A15">
        <w:rPr>
          <w:rFonts w:ascii="Century Gothic" w:hAnsi="Century Gothic"/>
          <w:sz w:val="18"/>
          <w:szCs w:val="18"/>
        </w:rPr>
        <w:t>Kassan</w:t>
      </w:r>
      <w:proofErr w:type="spellEnd"/>
      <w:r w:rsidR="00B8112B" w:rsidRPr="00204A15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B8112B" w:rsidRPr="00204A15">
        <w:rPr>
          <w:rFonts w:ascii="Century Gothic" w:hAnsi="Century Gothic"/>
          <w:sz w:val="18"/>
          <w:szCs w:val="18"/>
        </w:rPr>
        <w:t>Borthwick</w:t>
      </w:r>
      <w:proofErr w:type="spellEnd"/>
    </w:p>
    <w:p w14:paraId="4C544139" w14:textId="77777777" w:rsidR="00AC3F35" w:rsidRPr="00204A15" w:rsidRDefault="00AC3F35" w:rsidP="00AC3F35">
      <w:pPr>
        <w:rPr>
          <w:rFonts w:ascii="Century Gothic" w:hAnsi="Century Gothic"/>
          <w:b/>
          <w:sz w:val="18"/>
          <w:szCs w:val="18"/>
        </w:rPr>
      </w:pPr>
    </w:p>
    <w:p w14:paraId="5757158D" w14:textId="77777777" w:rsidR="00AC3F35" w:rsidRPr="00204A15" w:rsidRDefault="00AC3F35" w:rsidP="00AC3F35">
      <w:pPr>
        <w:rPr>
          <w:rFonts w:ascii="Century Gothic" w:hAnsi="Century Gothic"/>
          <w:b/>
          <w:sz w:val="18"/>
          <w:szCs w:val="18"/>
        </w:rPr>
      </w:pPr>
    </w:p>
    <w:p w14:paraId="42E2A700" w14:textId="78C10F98" w:rsidR="00AC3F35" w:rsidRPr="00204A15" w:rsidRDefault="00841ABE" w:rsidP="00AC3F35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Megan </w:t>
      </w:r>
      <w:proofErr w:type="spellStart"/>
      <w:r>
        <w:rPr>
          <w:rFonts w:ascii="Century Gothic" w:hAnsi="Century Gothic"/>
          <w:sz w:val="18"/>
          <w:szCs w:val="18"/>
        </w:rPr>
        <w:t>Riter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r w:rsidR="009A5889" w:rsidRPr="00204A15">
        <w:rPr>
          <w:rFonts w:ascii="Century Gothic" w:hAnsi="Century Gothic"/>
          <w:sz w:val="18"/>
          <w:szCs w:val="18"/>
        </w:rPr>
        <w:t>o</w:t>
      </w:r>
      <w:r w:rsidR="00AC3F35" w:rsidRPr="00204A15">
        <w:rPr>
          <w:rFonts w:ascii="Century Gothic" w:hAnsi="Century Gothic"/>
          <w:sz w:val="18"/>
          <w:szCs w:val="18"/>
        </w:rPr>
        <w:t>pened the meeting at</w:t>
      </w:r>
      <w:r w:rsidR="00D4668E">
        <w:rPr>
          <w:rFonts w:ascii="Century Gothic" w:hAnsi="Century Gothic"/>
          <w:sz w:val="18"/>
          <w:szCs w:val="18"/>
        </w:rPr>
        <w:t xml:space="preserve"> </w:t>
      </w:r>
      <w:proofErr w:type="gramStart"/>
      <w:r w:rsidR="007D6D19">
        <w:rPr>
          <w:rFonts w:ascii="Century Gothic" w:hAnsi="Century Gothic"/>
          <w:sz w:val="18"/>
          <w:szCs w:val="18"/>
        </w:rPr>
        <w:t>7:06</w:t>
      </w:r>
      <w:r w:rsidR="009E572E">
        <w:rPr>
          <w:rFonts w:ascii="Century Gothic" w:hAnsi="Century Gothic"/>
          <w:sz w:val="18"/>
          <w:szCs w:val="18"/>
        </w:rPr>
        <w:t>P</w:t>
      </w:r>
      <w:r w:rsidR="00943F1B">
        <w:rPr>
          <w:rFonts w:ascii="Century Gothic" w:hAnsi="Century Gothic"/>
          <w:sz w:val="18"/>
          <w:szCs w:val="18"/>
        </w:rPr>
        <w:t>M</w:t>
      </w:r>
      <w:r w:rsidR="0018715F" w:rsidRPr="00204A15">
        <w:rPr>
          <w:rFonts w:ascii="Century Gothic" w:hAnsi="Century Gothic"/>
          <w:sz w:val="18"/>
          <w:szCs w:val="18"/>
        </w:rPr>
        <w:t xml:space="preserve"> </w:t>
      </w:r>
      <w:r w:rsidR="00281610" w:rsidRPr="00204A15">
        <w:rPr>
          <w:rFonts w:ascii="Century Gothic" w:hAnsi="Century Gothic"/>
          <w:sz w:val="18"/>
          <w:szCs w:val="18"/>
        </w:rPr>
        <w:t>.</w:t>
      </w:r>
      <w:proofErr w:type="gramEnd"/>
    </w:p>
    <w:p w14:paraId="0C2D909B" w14:textId="77777777" w:rsidR="00AC3F35" w:rsidRPr="00204A15" w:rsidRDefault="00AC3F35" w:rsidP="00AC3F35">
      <w:pPr>
        <w:rPr>
          <w:rFonts w:ascii="Century Gothic" w:hAnsi="Century Gothic"/>
          <w:b/>
          <w:sz w:val="18"/>
          <w:szCs w:val="18"/>
        </w:rPr>
      </w:pPr>
    </w:p>
    <w:p w14:paraId="713C8584" w14:textId="1F541E6B" w:rsidR="00AC3F35" w:rsidRDefault="009E0EF7" w:rsidP="00AC3F35">
      <w:pPr>
        <w:rPr>
          <w:rFonts w:ascii="Century Gothic" w:hAnsi="Century Gothic"/>
          <w:b/>
          <w:i/>
          <w:sz w:val="18"/>
          <w:szCs w:val="18"/>
        </w:rPr>
      </w:pPr>
      <w:r w:rsidRPr="007126E2">
        <w:rPr>
          <w:rFonts w:ascii="Century Gothic" w:hAnsi="Century Gothic"/>
          <w:b/>
          <w:i/>
          <w:sz w:val="18"/>
          <w:szCs w:val="18"/>
        </w:rPr>
        <w:t>MOVED by</w:t>
      </w:r>
      <w:r w:rsidR="00BC4AB5">
        <w:rPr>
          <w:rFonts w:ascii="Century Gothic" w:hAnsi="Century Gothic"/>
          <w:b/>
          <w:i/>
          <w:sz w:val="18"/>
          <w:szCs w:val="18"/>
        </w:rPr>
        <w:t xml:space="preserve"> </w:t>
      </w:r>
      <w:r w:rsidR="00AD6879">
        <w:rPr>
          <w:rFonts w:ascii="Century Gothic" w:hAnsi="Century Gothic"/>
          <w:b/>
          <w:i/>
          <w:sz w:val="18"/>
          <w:szCs w:val="18"/>
        </w:rPr>
        <w:t>Julie Shannon</w:t>
      </w:r>
      <w:r w:rsidR="00D4668E">
        <w:rPr>
          <w:rFonts w:ascii="Century Gothic" w:hAnsi="Century Gothic"/>
          <w:b/>
          <w:i/>
          <w:sz w:val="18"/>
          <w:szCs w:val="18"/>
        </w:rPr>
        <w:t xml:space="preserve"> </w:t>
      </w:r>
      <w:r w:rsidRPr="007126E2">
        <w:rPr>
          <w:rFonts w:ascii="Century Gothic" w:hAnsi="Century Gothic"/>
          <w:b/>
          <w:i/>
          <w:sz w:val="18"/>
          <w:szCs w:val="18"/>
        </w:rPr>
        <w:t xml:space="preserve">and SECONDED </w:t>
      </w:r>
      <w:r w:rsidR="00D4668E">
        <w:rPr>
          <w:rFonts w:ascii="Century Gothic" w:hAnsi="Century Gothic"/>
          <w:b/>
          <w:i/>
          <w:sz w:val="18"/>
          <w:szCs w:val="18"/>
        </w:rPr>
        <w:t>by</w:t>
      </w:r>
      <w:r w:rsidR="00BC4AB5">
        <w:rPr>
          <w:rFonts w:ascii="Century Gothic" w:hAnsi="Century Gothic"/>
          <w:b/>
          <w:i/>
          <w:sz w:val="18"/>
          <w:szCs w:val="18"/>
        </w:rPr>
        <w:t xml:space="preserve"> Karen</w:t>
      </w:r>
      <w:r w:rsidR="00D4668E">
        <w:rPr>
          <w:rFonts w:ascii="Century Gothic" w:hAnsi="Century Gothic"/>
          <w:b/>
          <w:i/>
          <w:sz w:val="18"/>
          <w:szCs w:val="18"/>
        </w:rPr>
        <w:t xml:space="preserve"> </w:t>
      </w:r>
      <w:r w:rsidR="00A03F64">
        <w:rPr>
          <w:rFonts w:ascii="Century Gothic" w:hAnsi="Century Gothic"/>
          <w:b/>
          <w:i/>
          <w:sz w:val="18"/>
          <w:szCs w:val="18"/>
        </w:rPr>
        <w:t xml:space="preserve">Fisher-Hagel </w:t>
      </w:r>
      <w:r w:rsidR="009D7E8C" w:rsidRPr="007126E2">
        <w:rPr>
          <w:rFonts w:ascii="Century Gothic" w:hAnsi="Century Gothic"/>
          <w:b/>
          <w:i/>
          <w:sz w:val="18"/>
          <w:szCs w:val="18"/>
        </w:rPr>
        <w:t>that th</w:t>
      </w:r>
      <w:r w:rsidR="00BC4AB5">
        <w:rPr>
          <w:rFonts w:ascii="Century Gothic" w:hAnsi="Century Gothic"/>
          <w:b/>
          <w:i/>
          <w:sz w:val="18"/>
          <w:szCs w:val="18"/>
        </w:rPr>
        <w:t xml:space="preserve">e agenda be adopted.  CARRIED.  </w:t>
      </w:r>
    </w:p>
    <w:p w14:paraId="3AF64564" w14:textId="77777777" w:rsidR="00BC4AB5" w:rsidRPr="007126E2" w:rsidRDefault="00BC4AB5" w:rsidP="00AC3F35">
      <w:pPr>
        <w:rPr>
          <w:rFonts w:ascii="Century Gothic" w:hAnsi="Century Gothic"/>
          <w:b/>
          <w:i/>
          <w:sz w:val="18"/>
          <w:szCs w:val="18"/>
        </w:rPr>
      </w:pPr>
    </w:p>
    <w:p w14:paraId="39DAFBA2" w14:textId="6851964E" w:rsidR="00AC3F35" w:rsidRPr="007126E2" w:rsidRDefault="003E0A7D" w:rsidP="00AC3F35">
      <w:pPr>
        <w:rPr>
          <w:rFonts w:ascii="Century Gothic" w:hAnsi="Century Gothic"/>
          <w:b/>
          <w:i/>
          <w:sz w:val="18"/>
          <w:szCs w:val="18"/>
        </w:rPr>
      </w:pPr>
      <w:r w:rsidRPr="007126E2">
        <w:rPr>
          <w:rFonts w:ascii="Century Gothic" w:hAnsi="Century Gothic"/>
          <w:b/>
          <w:i/>
          <w:sz w:val="18"/>
          <w:szCs w:val="18"/>
        </w:rPr>
        <w:t>MOVED</w:t>
      </w:r>
      <w:r w:rsidR="009D7E8C" w:rsidRPr="007126E2">
        <w:rPr>
          <w:rFonts w:ascii="Century Gothic" w:hAnsi="Century Gothic"/>
          <w:b/>
          <w:i/>
          <w:sz w:val="18"/>
          <w:szCs w:val="18"/>
        </w:rPr>
        <w:t xml:space="preserve"> </w:t>
      </w:r>
      <w:r w:rsidR="0031036E" w:rsidRPr="007126E2">
        <w:rPr>
          <w:rFonts w:ascii="Century Gothic" w:hAnsi="Century Gothic"/>
          <w:b/>
          <w:i/>
          <w:sz w:val="18"/>
          <w:szCs w:val="18"/>
        </w:rPr>
        <w:t>by</w:t>
      </w:r>
      <w:r w:rsidR="00FC07C5">
        <w:rPr>
          <w:rFonts w:ascii="Century Gothic" w:hAnsi="Century Gothic"/>
          <w:b/>
          <w:i/>
          <w:sz w:val="18"/>
          <w:szCs w:val="18"/>
        </w:rPr>
        <w:t xml:space="preserve"> </w:t>
      </w:r>
      <w:r w:rsidR="00AD6879">
        <w:rPr>
          <w:rFonts w:ascii="Century Gothic" w:hAnsi="Century Gothic"/>
          <w:b/>
          <w:i/>
          <w:sz w:val="18"/>
          <w:szCs w:val="18"/>
        </w:rPr>
        <w:t>Lisa Fisher</w:t>
      </w:r>
      <w:r w:rsidR="00D4668E">
        <w:rPr>
          <w:rFonts w:ascii="Century Gothic" w:hAnsi="Century Gothic"/>
          <w:b/>
          <w:i/>
          <w:sz w:val="18"/>
          <w:szCs w:val="18"/>
        </w:rPr>
        <w:t xml:space="preserve"> </w:t>
      </w:r>
      <w:r w:rsidR="00011B08" w:rsidRPr="007126E2">
        <w:rPr>
          <w:rFonts w:ascii="Century Gothic" w:hAnsi="Century Gothic"/>
          <w:b/>
          <w:i/>
          <w:sz w:val="18"/>
          <w:szCs w:val="18"/>
        </w:rPr>
        <w:t>and SECONDED</w:t>
      </w:r>
      <w:r w:rsidR="00A510E8" w:rsidRPr="007126E2">
        <w:rPr>
          <w:rFonts w:ascii="Century Gothic" w:hAnsi="Century Gothic"/>
          <w:b/>
          <w:i/>
          <w:sz w:val="18"/>
          <w:szCs w:val="18"/>
        </w:rPr>
        <w:t xml:space="preserve"> by</w:t>
      </w:r>
      <w:r w:rsidR="00FC07C5">
        <w:rPr>
          <w:rFonts w:ascii="Century Gothic" w:hAnsi="Century Gothic"/>
          <w:b/>
          <w:i/>
          <w:sz w:val="18"/>
          <w:szCs w:val="18"/>
        </w:rPr>
        <w:t xml:space="preserve"> </w:t>
      </w:r>
      <w:r w:rsidR="00AD6879">
        <w:rPr>
          <w:rFonts w:ascii="Century Gothic" w:hAnsi="Century Gothic"/>
          <w:b/>
          <w:i/>
          <w:sz w:val="18"/>
          <w:szCs w:val="18"/>
        </w:rPr>
        <w:t>Karen Fisher-Hagel</w:t>
      </w:r>
      <w:r w:rsidR="00A03F64">
        <w:rPr>
          <w:rFonts w:ascii="Century Gothic" w:hAnsi="Century Gothic"/>
          <w:b/>
          <w:i/>
          <w:sz w:val="18"/>
          <w:szCs w:val="18"/>
        </w:rPr>
        <w:t xml:space="preserve"> </w:t>
      </w:r>
      <w:r w:rsidR="009D7E8C" w:rsidRPr="007126E2">
        <w:rPr>
          <w:rFonts w:ascii="Century Gothic" w:hAnsi="Century Gothic"/>
          <w:b/>
          <w:i/>
          <w:sz w:val="18"/>
          <w:szCs w:val="18"/>
        </w:rPr>
        <w:t>that last meeting minutes be approved</w:t>
      </w:r>
      <w:r w:rsidR="00AC3F35" w:rsidRPr="007126E2">
        <w:rPr>
          <w:rFonts w:ascii="Century Gothic" w:hAnsi="Century Gothic"/>
          <w:b/>
          <w:i/>
          <w:sz w:val="18"/>
          <w:szCs w:val="18"/>
        </w:rPr>
        <w:t>.</w:t>
      </w:r>
      <w:r w:rsidR="009D7E8C" w:rsidRPr="007126E2">
        <w:rPr>
          <w:rFonts w:ascii="Century Gothic" w:hAnsi="Century Gothic"/>
          <w:b/>
          <w:i/>
          <w:sz w:val="18"/>
          <w:szCs w:val="18"/>
        </w:rPr>
        <w:t xml:space="preserve">  CARRIED.  </w:t>
      </w:r>
    </w:p>
    <w:p w14:paraId="20F4583C" w14:textId="77777777" w:rsidR="00AC3F35" w:rsidRDefault="00AC3F35" w:rsidP="00AC3F35">
      <w:pPr>
        <w:rPr>
          <w:rFonts w:ascii="Century Gothic" w:hAnsi="Century Gothic"/>
          <w:sz w:val="18"/>
          <w:szCs w:val="18"/>
        </w:rPr>
      </w:pPr>
    </w:p>
    <w:p w14:paraId="61F3FF90" w14:textId="77777777" w:rsidR="00A03F64" w:rsidRPr="00204A15" w:rsidRDefault="00A03F64" w:rsidP="00AC3F35">
      <w:pPr>
        <w:rPr>
          <w:rFonts w:ascii="Century Gothic" w:hAnsi="Century Gothic"/>
          <w:sz w:val="18"/>
          <w:szCs w:val="18"/>
        </w:rPr>
      </w:pPr>
    </w:p>
    <w:p w14:paraId="6D5754AE" w14:textId="77777777" w:rsidR="002B7DD5" w:rsidRPr="002B7DD5" w:rsidRDefault="002B7DD5" w:rsidP="002B7DD5">
      <w:pPr>
        <w:pStyle w:val="ListParagraph"/>
        <w:rPr>
          <w:rFonts w:ascii="Century Gothic" w:hAnsi="Century Gothic"/>
          <w:sz w:val="18"/>
          <w:szCs w:val="18"/>
        </w:rPr>
      </w:pPr>
    </w:p>
    <w:p w14:paraId="4C13C92C" w14:textId="69798300" w:rsidR="00AC3F35" w:rsidRPr="00204A15" w:rsidRDefault="00AC3F35" w:rsidP="00AC3F35">
      <w:pPr>
        <w:rPr>
          <w:rFonts w:ascii="Century Gothic" w:hAnsi="Century Gothic"/>
          <w:b/>
          <w:sz w:val="18"/>
          <w:szCs w:val="18"/>
        </w:rPr>
      </w:pPr>
      <w:r w:rsidRPr="00204A15">
        <w:rPr>
          <w:rFonts w:ascii="Century Gothic" w:hAnsi="Century Gothic"/>
          <w:b/>
          <w:sz w:val="18"/>
          <w:szCs w:val="18"/>
        </w:rPr>
        <w:t>Administrator’s Report</w:t>
      </w:r>
      <w:r w:rsidR="00AD6879">
        <w:rPr>
          <w:rFonts w:ascii="Century Gothic" w:hAnsi="Century Gothic"/>
          <w:b/>
          <w:sz w:val="18"/>
          <w:szCs w:val="18"/>
        </w:rPr>
        <w:t xml:space="preserve"> – </w:t>
      </w:r>
      <w:proofErr w:type="spellStart"/>
      <w:r w:rsidR="00AD6879">
        <w:rPr>
          <w:rFonts w:ascii="Century Gothic" w:hAnsi="Century Gothic"/>
          <w:b/>
          <w:sz w:val="18"/>
          <w:szCs w:val="18"/>
        </w:rPr>
        <w:t>Kassan</w:t>
      </w:r>
      <w:proofErr w:type="spellEnd"/>
      <w:r w:rsidR="00AD6879">
        <w:rPr>
          <w:rFonts w:ascii="Century Gothic" w:hAnsi="Century Gothic"/>
          <w:b/>
          <w:sz w:val="18"/>
          <w:szCs w:val="18"/>
        </w:rPr>
        <w:t xml:space="preserve"> </w:t>
      </w:r>
      <w:proofErr w:type="spellStart"/>
      <w:r w:rsidR="00AD6879">
        <w:rPr>
          <w:rFonts w:ascii="Century Gothic" w:hAnsi="Century Gothic"/>
          <w:b/>
          <w:sz w:val="18"/>
          <w:szCs w:val="18"/>
        </w:rPr>
        <w:t>Borthwick</w:t>
      </w:r>
      <w:proofErr w:type="spellEnd"/>
      <w:r w:rsidRPr="00204A15">
        <w:rPr>
          <w:rFonts w:ascii="Century Gothic" w:hAnsi="Century Gothic"/>
          <w:b/>
          <w:sz w:val="18"/>
          <w:szCs w:val="18"/>
        </w:rPr>
        <w:t>:</w:t>
      </w:r>
    </w:p>
    <w:p w14:paraId="7EEADF13" w14:textId="47C493DC" w:rsidR="00336E97" w:rsidRDefault="00FA2028" w:rsidP="00FA2028">
      <w:pPr>
        <w:pStyle w:val="ListParagraph"/>
        <w:numPr>
          <w:ilvl w:val="0"/>
          <w:numId w:val="14"/>
        </w:numPr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Div</w:t>
      </w:r>
      <w:proofErr w:type="spellEnd"/>
      <w:r>
        <w:rPr>
          <w:rFonts w:ascii="Century Gothic" w:hAnsi="Century Gothic"/>
          <w:sz w:val="18"/>
          <w:szCs w:val="18"/>
        </w:rPr>
        <w:t xml:space="preserve"> 9 </w:t>
      </w:r>
      <w:r w:rsidR="00336E97">
        <w:rPr>
          <w:rFonts w:ascii="Century Gothic" w:hAnsi="Century Gothic"/>
          <w:sz w:val="18"/>
          <w:szCs w:val="18"/>
        </w:rPr>
        <w:t xml:space="preserve">now </w:t>
      </w:r>
      <w:r>
        <w:rPr>
          <w:rFonts w:ascii="Century Gothic" w:hAnsi="Century Gothic"/>
          <w:sz w:val="18"/>
          <w:szCs w:val="18"/>
        </w:rPr>
        <w:t>settled.  New</w:t>
      </w:r>
      <w:r w:rsidR="00E42297">
        <w:rPr>
          <w:rFonts w:ascii="Century Gothic" w:hAnsi="Century Gothic"/>
          <w:sz w:val="18"/>
          <w:szCs w:val="18"/>
        </w:rPr>
        <w:t xml:space="preserve"> staff had to step </w:t>
      </w:r>
      <w:proofErr w:type="spellStart"/>
      <w:r w:rsidR="00E42297">
        <w:rPr>
          <w:rFonts w:ascii="Century Gothic" w:hAnsi="Century Gothic"/>
          <w:sz w:val="18"/>
          <w:szCs w:val="18"/>
        </w:rPr>
        <w:t>down</w:t>
      </w:r>
      <w:proofErr w:type="gramStart"/>
      <w:r w:rsidR="00E42297">
        <w:rPr>
          <w:rFonts w:ascii="Century Gothic" w:hAnsi="Century Gothic"/>
          <w:sz w:val="18"/>
          <w:szCs w:val="18"/>
        </w:rPr>
        <w:t>;</w:t>
      </w:r>
      <w:r>
        <w:rPr>
          <w:rFonts w:ascii="Century Gothic" w:hAnsi="Century Gothic"/>
          <w:sz w:val="18"/>
          <w:szCs w:val="18"/>
        </w:rPr>
        <w:t>Justin</w:t>
      </w:r>
      <w:proofErr w:type="spellEnd"/>
      <w:proofErr w:type="gram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Shoub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r w:rsidR="00336E97">
        <w:rPr>
          <w:rFonts w:ascii="Century Gothic" w:hAnsi="Century Gothic"/>
          <w:sz w:val="18"/>
          <w:szCs w:val="18"/>
        </w:rPr>
        <w:t xml:space="preserve">currently teaching with assistance from </w:t>
      </w:r>
      <w:r>
        <w:rPr>
          <w:rFonts w:ascii="Century Gothic" w:hAnsi="Century Gothic"/>
          <w:sz w:val="18"/>
          <w:szCs w:val="18"/>
        </w:rPr>
        <w:t xml:space="preserve">Brooke Douglas.  </w:t>
      </w:r>
    </w:p>
    <w:p w14:paraId="47E7B641" w14:textId="6DA80E89" w:rsidR="00E13AF3" w:rsidRDefault="00FA2028" w:rsidP="00FA2028">
      <w:pPr>
        <w:pStyle w:val="ListParagraph"/>
        <w:numPr>
          <w:ilvl w:val="0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District </w:t>
      </w:r>
      <w:r w:rsidR="00336E97">
        <w:rPr>
          <w:rFonts w:ascii="Century Gothic" w:hAnsi="Century Gothic"/>
          <w:sz w:val="18"/>
          <w:szCs w:val="18"/>
        </w:rPr>
        <w:t>has difficulties</w:t>
      </w:r>
      <w:r>
        <w:rPr>
          <w:rFonts w:ascii="Century Gothic" w:hAnsi="Century Gothic"/>
          <w:sz w:val="18"/>
          <w:szCs w:val="18"/>
        </w:rPr>
        <w:t xml:space="preserve"> retaining French Immersion </w:t>
      </w:r>
      <w:proofErr w:type="gramStart"/>
      <w:r>
        <w:rPr>
          <w:rFonts w:ascii="Century Gothic" w:hAnsi="Century Gothic"/>
          <w:sz w:val="18"/>
          <w:szCs w:val="18"/>
        </w:rPr>
        <w:t>teachers</w:t>
      </w:r>
      <w:proofErr w:type="gramEnd"/>
      <w:r w:rsidR="00E42297">
        <w:rPr>
          <w:rFonts w:ascii="Century Gothic" w:hAnsi="Century Gothic"/>
          <w:sz w:val="18"/>
          <w:szCs w:val="18"/>
        </w:rPr>
        <w:t xml:space="preserve"> as we are a district</w:t>
      </w:r>
      <w:r w:rsidR="00336E97">
        <w:rPr>
          <w:rFonts w:ascii="Century Gothic" w:hAnsi="Century Gothic"/>
          <w:sz w:val="18"/>
          <w:szCs w:val="18"/>
        </w:rPr>
        <w:t xml:space="preserve"> with declining enrolment</w:t>
      </w:r>
      <w:r>
        <w:rPr>
          <w:rFonts w:ascii="Century Gothic" w:hAnsi="Century Gothic"/>
          <w:sz w:val="18"/>
          <w:szCs w:val="18"/>
        </w:rPr>
        <w:t xml:space="preserve">.  </w:t>
      </w:r>
    </w:p>
    <w:p w14:paraId="178C9EEC" w14:textId="59BD4C90" w:rsidR="000515A1" w:rsidRDefault="00E13AF3" w:rsidP="00FA2028">
      <w:pPr>
        <w:pStyle w:val="ListParagraph"/>
        <w:numPr>
          <w:ilvl w:val="0"/>
          <w:numId w:val="14"/>
        </w:numPr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Kassan</w:t>
      </w:r>
      <w:r w:rsidR="00336E97">
        <w:rPr>
          <w:rFonts w:ascii="Century Gothic" w:hAnsi="Century Gothic"/>
          <w:sz w:val="18"/>
          <w:szCs w:val="18"/>
        </w:rPr>
        <w:t>’s</w:t>
      </w:r>
      <w:proofErr w:type="spellEnd"/>
      <w:r w:rsidR="00336E97">
        <w:rPr>
          <w:rFonts w:ascii="Century Gothic" w:hAnsi="Century Gothic"/>
          <w:sz w:val="18"/>
          <w:szCs w:val="18"/>
        </w:rPr>
        <w:t xml:space="preserve"> last day as VP this Fri, Tany</w:t>
      </w:r>
      <w:r w:rsidR="007A7D6D">
        <w:rPr>
          <w:rFonts w:ascii="Century Gothic" w:hAnsi="Century Gothic"/>
          <w:sz w:val="18"/>
          <w:szCs w:val="18"/>
        </w:rPr>
        <w:t>a Major to step in</w:t>
      </w:r>
      <w:r>
        <w:rPr>
          <w:rFonts w:ascii="Century Gothic" w:hAnsi="Century Gothic"/>
          <w:sz w:val="18"/>
          <w:szCs w:val="18"/>
        </w:rPr>
        <w:t>.</w:t>
      </w:r>
      <w:r w:rsidR="00FA2028">
        <w:rPr>
          <w:rFonts w:ascii="Century Gothic" w:hAnsi="Century Gothic"/>
          <w:sz w:val="18"/>
          <w:szCs w:val="18"/>
        </w:rPr>
        <w:tab/>
      </w:r>
    </w:p>
    <w:p w14:paraId="28D35BB4" w14:textId="4E2F0AAD" w:rsidR="009B13DF" w:rsidRDefault="000515A1" w:rsidP="00FA2028">
      <w:pPr>
        <w:pStyle w:val="ListParagraph"/>
        <w:numPr>
          <w:ilvl w:val="0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Book fair </w:t>
      </w:r>
      <w:r w:rsidR="007A7D6D">
        <w:rPr>
          <w:rFonts w:ascii="Century Gothic" w:hAnsi="Century Gothic"/>
          <w:sz w:val="18"/>
          <w:szCs w:val="18"/>
        </w:rPr>
        <w:t xml:space="preserve">generated </w:t>
      </w:r>
      <w:r>
        <w:rPr>
          <w:rFonts w:ascii="Century Gothic" w:hAnsi="Century Gothic"/>
          <w:sz w:val="18"/>
          <w:szCs w:val="18"/>
        </w:rPr>
        <w:t xml:space="preserve">approx. $4k in sales </w:t>
      </w:r>
      <w:r w:rsidR="00FA2028">
        <w:rPr>
          <w:rFonts w:ascii="Century Gothic" w:hAnsi="Century Gothic"/>
          <w:sz w:val="18"/>
          <w:szCs w:val="18"/>
        </w:rPr>
        <w:tab/>
      </w:r>
    </w:p>
    <w:p w14:paraId="6833E3BD" w14:textId="77777777" w:rsidR="005D3EF6" w:rsidRDefault="005D3EF6" w:rsidP="0031036E">
      <w:pPr>
        <w:pStyle w:val="ListParagraph"/>
        <w:ind w:left="0"/>
        <w:rPr>
          <w:rFonts w:ascii="Century Gothic" w:hAnsi="Century Gothic"/>
          <w:sz w:val="18"/>
          <w:szCs w:val="18"/>
        </w:rPr>
      </w:pPr>
    </w:p>
    <w:p w14:paraId="33D82ED8" w14:textId="0548450E" w:rsidR="006278F5" w:rsidRDefault="0082506E" w:rsidP="0031036E">
      <w:pPr>
        <w:pStyle w:val="ListParagraph"/>
        <w:ind w:left="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Treasurer’s Report</w:t>
      </w:r>
      <w:r w:rsidR="00D4668E">
        <w:rPr>
          <w:rFonts w:ascii="Century Gothic" w:hAnsi="Century Gothic"/>
          <w:b/>
          <w:sz w:val="18"/>
          <w:szCs w:val="18"/>
        </w:rPr>
        <w:t xml:space="preserve"> - Patti</w:t>
      </w:r>
      <w:r w:rsidR="000712F7">
        <w:rPr>
          <w:rFonts w:ascii="Century Gothic" w:hAnsi="Century Gothic"/>
          <w:b/>
          <w:sz w:val="18"/>
          <w:szCs w:val="18"/>
        </w:rPr>
        <w:t xml:space="preserve"> Bates</w:t>
      </w:r>
      <w:r>
        <w:rPr>
          <w:rFonts w:ascii="Century Gothic" w:hAnsi="Century Gothic"/>
          <w:b/>
          <w:sz w:val="18"/>
          <w:szCs w:val="18"/>
        </w:rPr>
        <w:t>:</w:t>
      </w:r>
    </w:p>
    <w:p w14:paraId="4CDFBEE5" w14:textId="0F20E8E1" w:rsidR="00FD0ED5" w:rsidRPr="00ED326F" w:rsidRDefault="00411097" w:rsidP="005D3EF6">
      <w:pPr>
        <w:pStyle w:val="ListParagraph"/>
        <w:numPr>
          <w:ilvl w:val="0"/>
          <w:numId w:val="14"/>
        </w:numPr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Review of balance sheet; </w:t>
      </w:r>
      <w:r w:rsidR="00ED326F">
        <w:rPr>
          <w:rFonts w:ascii="Century Gothic" w:hAnsi="Century Gothic"/>
          <w:sz w:val="18"/>
          <w:szCs w:val="18"/>
        </w:rPr>
        <w:t>current funds</w:t>
      </w:r>
      <w:r>
        <w:rPr>
          <w:rFonts w:ascii="Century Gothic" w:hAnsi="Century Gothic"/>
          <w:sz w:val="18"/>
          <w:szCs w:val="18"/>
        </w:rPr>
        <w:t xml:space="preserve"> </w:t>
      </w:r>
      <w:r w:rsidR="00ED326F">
        <w:rPr>
          <w:rFonts w:ascii="Century Gothic" w:hAnsi="Century Gothic"/>
          <w:sz w:val="18"/>
          <w:szCs w:val="18"/>
        </w:rPr>
        <w:t>+</w:t>
      </w:r>
      <w:r>
        <w:rPr>
          <w:rFonts w:ascii="Century Gothic" w:hAnsi="Century Gothic"/>
          <w:sz w:val="18"/>
          <w:szCs w:val="18"/>
        </w:rPr>
        <w:t xml:space="preserve"> </w:t>
      </w:r>
      <w:r w:rsidR="00ED326F">
        <w:rPr>
          <w:rFonts w:ascii="Century Gothic" w:hAnsi="Century Gothic"/>
          <w:sz w:val="18"/>
          <w:szCs w:val="18"/>
        </w:rPr>
        <w:t xml:space="preserve">gaming – allocations = $12k in gaming funds, </w:t>
      </w:r>
      <w:r>
        <w:rPr>
          <w:rFonts w:ascii="Century Gothic" w:hAnsi="Century Gothic"/>
          <w:sz w:val="18"/>
          <w:szCs w:val="18"/>
        </w:rPr>
        <w:t>$15k normal operating budget as of</w:t>
      </w:r>
      <w:r w:rsidR="00ED326F">
        <w:rPr>
          <w:rFonts w:ascii="Century Gothic" w:hAnsi="Century Gothic"/>
          <w:sz w:val="18"/>
          <w:szCs w:val="18"/>
        </w:rPr>
        <w:t xml:space="preserve"> Oct 30</w:t>
      </w:r>
    </w:p>
    <w:p w14:paraId="51085E68" w14:textId="1F37E06A" w:rsidR="00ED326F" w:rsidRPr="00A81847" w:rsidRDefault="00ED326F" w:rsidP="005D3EF6">
      <w:pPr>
        <w:pStyle w:val="ListParagraph"/>
        <w:numPr>
          <w:ilvl w:val="0"/>
          <w:numId w:val="14"/>
        </w:numPr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Review of profit/loss; breakdown of different food days</w:t>
      </w:r>
    </w:p>
    <w:p w14:paraId="0952C4FF" w14:textId="41FD3500" w:rsidR="00A81847" w:rsidRPr="00411097" w:rsidRDefault="00411097" w:rsidP="005D3EF6">
      <w:pPr>
        <w:pStyle w:val="ListParagraph"/>
        <w:numPr>
          <w:ilvl w:val="0"/>
          <w:numId w:val="14"/>
        </w:numPr>
        <w:rPr>
          <w:rFonts w:ascii="Century Gothic" w:hAnsi="Century Gothic"/>
          <w:b/>
          <w:i/>
          <w:sz w:val="18"/>
          <w:szCs w:val="18"/>
        </w:rPr>
      </w:pPr>
      <w:r w:rsidRPr="00411097">
        <w:rPr>
          <w:rFonts w:ascii="Century Gothic" w:hAnsi="Century Gothic"/>
          <w:b/>
          <w:sz w:val="18"/>
          <w:szCs w:val="18"/>
        </w:rPr>
        <w:t>MOVED</w:t>
      </w:r>
      <w:r w:rsidR="00A81847" w:rsidRPr="00411097">
        <w:rPr>
          <w:rFonts w:ascii="Century Gothic" w:hAnsi="Century Gothic"/>
          <w:b/>
          <w:sz w:val="18"/>
          <w:szCs w:val="18"/>
        </w:rPr>
        <w:t xml:space="preserve"> by Lisa</w:t>
      </w:r>
      <w:r w:rsidRPr="00411097">
        <w:rPr>
          <w:rFonts w:ascii="Century Gothic" w:hAnsi="Century Gothic"/>
          <w:b/>
          <w:sz w:val="18"/>
          <w:szCs w:val="18"/>
        </w:rPr>
        <w:t xml:space="preserve"> Fisher and </w:t>
      </w:r>
      <w:r>
        <w:rPr>
          <w:rFonts w:ascii="Century Gothic" w:hAnsi="Century Gothic"/>
          <w:b/>
          <w:sz w:val="18"/>
          <w:szCs w:val="18"/>
        </w:rPr>
        <w:t>SECONDED</w:t>
      </w:r>
      <w:r w:rsidR="00A81847" w:rsidRPr="00411097">
        <w:rPr>
          <w:rFonts w:ascii="Century Gothic" w:hAnsi="Century Gothic"/>
          <w:b/>
          <w:sz w:val="18"/>
          <w:szCs w:val="18"/>
        </w:rPr>
        <w:t xml:space="preserve"> by Sandra</w:t>
      </w:r>
      <w:r w:rsidRPr="00411097">
        <w:rPr>
          <w:rFonts w:ascii="Century Gothic" w:hAnsi="Century Gothic"/>
          <w:b/>
          <w:sz w:val="18"/>
          <w:szCs w:val="18"/>
        </w:rPr>
        <w:t xml:space="preserve"> Khan that $484 be allocated from gaming funds for </w:t>
      </w:r>
      <w:proofErr w:type="spellStart"/>
      <w:r w:rsidRPr="00411097">
        <w:rPr>
          <w:rFonts w:ascii="Century Gothic" w:hAnsi="Century Gothic"/>
          <w:b/>
          <w:sz w:val="18"/>
          <w:szCs w:val="18"/>
        </w:rPr>
        <w:t>Kassan’s</w:t>
      </w:r>
      <w:proofErr w:type="spellEnd"/>
      <w:r w:rsidRPr="00411097">
        <w:rPr>
          <w:rFonts w:ascii="Century Gothic" w:hAnsi="Century Gothic"/>
          <w:b/>
          <w:sz w:val="18"/>
          <w:szCs w:val="18"/>
        </w:rPr>
        <w:t xml:space="preserve"> </w:t>
      </w:r>
      <w:r w:rsidR="00E42297">
        <w:rPr>
          <w:rFonts w:ascii="Century Gothic" w:hAnsi="Century Gothic"/>
          <w:b/>
          <w:sz w:val="18"/>
          <w:szCs w:val="18"/>
        </w:rPr>
        <w:t xml:space="preserve">school-wide </w:t>
      </w:r>
      <w:r w:rsidRPr="00411097">
        <w:rPr>
          <w:rFonts w:ascii="Century Gothic" w:hAnsi="Century Gothic"/>
          <w:b/>
          <w:sz w:val="18"/>
          <w:szCs w:val="18"/>
        </w:rPr>
        <w:t>self</w:t>
      </w:r>
      <w:r w:rsidR="00E42297">
        <w:rPr>
          <w:rFonts w:ascii="Century Gothic" w:hAnsi="Century Gothic"/>
          <w:b/>
          <w:sz w:val="18"/>
          <w:szCs w:val="18"/>
        </w:rPr>
        <w:t>-awareness quilt project</w:t>
      </w:r>
      <w:r w:rsidR="00A81847" w:rsidRPr="00411097">
        <w:rPr>
          <w:rFonts w:ascii="Century Gothic" w:hAnsi="Century Gothic"/>
          <w:b/>
          <w:sz w:val="18"/>
          <w:szCs w:val="18"/>
        </w:rPr>
        <w:t>.</w:t>
      </w:r>
      <w:r>
        <w:rPr>
          <w:rFonts w:ascii="Century Gothic" w:hAnsi="Century Gothic"/>
          <w:b/>
          <w:sz w:val="18"/>
          <w:szCs w:val="18"/>
        </w:rPr>
        <w:t xml:space="preserve">  CARRIED</w:t>
      </w:r>
      <w:r w:rsidR="00E42297">
        <w:rPr>
          <w:rFonts w:ascii="Century Gothic" w:hAnsi="Century Gothic"/>
          <w:b/>
          <w:sz w:val="18"/>
          <w:szCs w:val="18"/>
        </w:rPr>
        <w:t>.</w:t>
      </w:r>
    </w:p>
    <w:p w14:paraId="1B3B9D1A" w14:textId="77777777" w:rsidR="005D3EF6" w:rsidRDefault="005D3EF6" w:rsidP="00AC3F35">
      <w:pPr>
        <w:rPr>
          <w:rFonts w:ascii="Century Gothic" w:hAnsi="Century Gothic"/>
          <w:b/>
          <w:sz w:val="18"/>
          <w:szCs w:val="18"/>
        </w:rPr>
      </w:pPr>
    </w:p>
    <w:p w14:paraId="7E6736E7" w14:textId="398EEA39" w:rsidR="00AC3F35" w:rsidRPr="00204A15" w:rsidRDefault="00AC3F35" w:rsidP="00AC3F35">
      <w:pPr>
        <w:rPr>
          <w:rFonts w:ascii="Century Gothic" w:hAnsi="Century Gothic"/>
          <w:b/>
          <w:sz w:val="18"/>
          <w:szCs w:val="18"/>
        </w:rPr>
      </w:pPr>
      <w:r w:rsidRPr="00204A15">
        <w:rPr>
          <w:rFonts w:ascii="Century Gothic" w:hAnsi="Century Gothic"/>
          <w:b/>
          <w:sz w:val="18"/>
          <w:szCs w:val="18"/>
        </w:rPr>
        <w:t>Fundraising Report</w:t>
      </w:r>
      <w:r w:rsidR="0066535F">
        <w:rPr>
          <w:rFonts w:ascii="Century Gothic" w:hAnsi="Century Gothic"/>
          <w:b/>
          <w:sz w:val="18"/>
          <w:szCs w:val="18"/>
        </w:rPr>
        <w:t xml:space="preserve"> – Karen Fisher-Hagel</w:t>
      </w:r>
      <w:r w:rsidRPr="00204A15">
        <w:rPr>
          <w:rFonts w:ascii="Century Gothic" w:hAnsi="Century Gothic"/>
          <w:b/>
          <w:sz w:val="18"/>
          <w:szCs w:val="18"/>
        </w:rPr>
        <w:t>:</w:t>
      </w:r>
    </w:p>
    <w:p w14:paraId="56598D9C" w14:textId="420F47F3" w:rsidR="00794F6D" w:rsidRPr="008C1616" w:rsidRDefault="00A81847" w:rsidP="005D3EF6">
      <w:pPr>
        <w:pStyle w:val="ListParagraph"/>
        <w:numPr>
          <w:ilvl w:val="0"/>
          <w:numId w:val="14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Craft fair </w:t>
      </w:r>
      <w:r w:rsidR="008461C3">
        <w:rPr>
          <w:rFonts w:ascii="Century Gothic" w:hAnsi="Century Gothic"/>
          <w:sz w:val="18"/>
          <w:szCs w:val="18"/>
        </w:rPr>
        <w:t xml:space="preserve">very successful; </w:t>
      </w:r>
      <w:proofErr w:type="spellStart"/>
      <w:r w:rsidR="000515A1">
        <w:rPr>
          <w:rFonts w:ascii="Century Gothic" w:hAnsi="Century Gothic"/>
          <w:sz w:val="18"/>
          <w:szCs w:val="18"/>
        </w:rPr>
        <w:t>McMath</w:t>
      </w:r>
      <w:proofErr w:type="spellEnd"/>
      <w:r w:rsidR="000515A1">
        <w:rPr>
          <w:rFonts w:ascii="Century Gothic" w:hAnsi="Century Gothic"/>
          <w:sz w:val="18"/>
          <w:szCs w:val="18"/>
        </w:rPr>
        <w:t xml:space="preserve"> </w:t>
      </w:r>
      <w:proofErr w:type="gramStart"/>
      <w:r w:rsidR="000515A1">
        <w:rPr>
          <w:rFonts w:ascii="Century Gothic" w:hAnsi="Century Gothic"/>
          <w:sz w:val="18"/>
          <w:szCs w:val="18"/>
        </w:rPr>
        <w:t xml:space="preserve">leadership kids </w:t>
      </w:r>
      <w:r w:rsidR="00411097">
        <w:rPr>
          <w:rFonts w:ascii="Century Gothic" w:hAnsi="Century Gothic"/>
          <w:sz w:val="18"/>
          <w:szCs w:val="18"/>
        </w:rPr>
        <w:t xml:space="preserve">were </w:t>
      </w:r>
      <w:r w:rsidR="008461C3">
        <w:rPr>
          <w:rFonts w:ascii="Century Gothic" w:hAnsi="Century Gothic"/>
          <w:sz w:val="18"/>
          <w:szCs w:val="18"/>
        </w:rPr>
        <w:t>outstanding</w:t>
      </w:r>
      <w:proofErr w:type="gramEnd"/>
      <w:r w:rsidR="008461C3">
        <w:rPr>
          <w:rFonts w:ascii="Century Gothic" w:hAnsi="Century Gothic"/>
          <w:sz w:val="18"/>
          <w:szCs w:val="18"/>
        </w:rPr>
        <w:t xml:space="preserve">, </w:t>
      </w:r>
      <w:proofErr w:type="gramStart"/>
      <w:r w:rsidR="000515A1">
        <w:rPr>
          <w:rFonts w:ascii="Century Gothic" w:hAnsi="Century Gothic"/>
          <w:sz w:val="18"/>
          <w:szCs w:val="18"/>
        </w:rPr>
        <w:t>Julie</w:t>
      </w:r>
      <w:r w:rsidR="00411097">
        <w:rPr>
          <w:rFonts w:ascii="Century Gothic" w:hAnsi="Century Gothic"/>
          <w:sz w:val="18"/>
          <w:szCs w:val="18"/>
        </w:rPr>
        <w:t xml:space="preserve"> Shannon</w:t>
      </w:r>
      <w:r w:rsidR="000515A1">
        <w:rPr>
          <w:rFonts w:ascii="Century Gothic" w:hAnsi="Century Gothic"/>
          <w:sz w:val="18"/>
          <w:szCs w:val="18"/>
        </w:rPr>
        <w:t xml:space="preserve"> sold out tables</w:t>
      </w:r>
      <w:proofErr w:type="gramEnd"/>
      <w:r w:rsidR="000515A1">
        <w:rPr>
          <w:rFonts w:ascii="Century Gothic" w:hAnsi="Century Gothic"/>
          <w:sz w:val="18"/>
          <w:szCs w:val="18"/>
        </w:rPr>
        <w:t xml:space="preserve">.  </w:t>
      </w:r>
      <w:proofErr w:type="spellStart"/>
      <w:r w:rsidR="000515A1">
        <w:rPr>
          <w:rFonts w:ascii="Century Gothic" w:hAnsi="Century Gothic"/>
          <w:sz w:val="18"/>
          <w:szCs w:val="18"/>
        </w:rPr>
        <w:t>Approx</w:t>
      </w:r>
      <w:proofErr w:type="spellEnd"/>
      <w:r w:rsidR="000515A1">
        <w:rPr>
          <w:rFonts w:ascii="Century Gothic" w:hAnsi="Century Gothic"/>
          <w:sz w:val="18"/>
          <w:szCs w:val="18"/>
        </w:rPr>
        <w:t xml:space="preserve"> $4700 raised.  </w:t>
      </w:r>
      <w:r w:rsidR="008461C3">
        <w:rPr>
          <w:rFonts w:ascii="Century Gothic" w:hAnsi="Century Gothic"/>
          <w:sz w:val="18"/>
          <w:szCs w:val="18"/>
        </w:rPr>
        <w:t>The fundraising team is very</w:t>
      </w:r>
      <w:r w:rsidR="000515A1">
        <w:rPr>
          <w:rFonts w:ascii="Century Gothic" w:hAnsi="Century Gothic"/>
          <w:sz w:val="18"/>
          <w:szCs w:val="18"/>
        </w:rPr>
        <w:t xml:space="preserve"> grateful for </w:t>
      </w:r>
      <w:r w:rsidR="008461C3">
        <w:rPr>
          <w:rFonts w:ascii="Century Gothic" w:hAnsi="Century Gothic"/>
          <w:sz w:val="18"/>
          <w:szCs w:val="18"/>
        </w:rPr>
        <w:t xml:space="preserve">the </w:t>
      </w:r>
      <w:r w:rsidR="000515A1">
        <w:rPr>
          <w:rFonts w:ascii="Century Gothic" w:hAnsi="Century Gothic"/>
          <w:sz w:val="18"/>
          <w:szCs w:val="18"/>
        </w:rPr>
        <w:t>financial support of</w:t>
      </w:r>
      <w:r w:rsidR="008461C3">
        <w:rPr>
          <w:rFonts w:ascii="Century Gothic" w:hAnsi="Century Gothic"/>
          <w:sz w:val="18"/>
          <w:szCs w:val="18"/>
        </w:rPr>
        <w:t xml:space="preserve"> our Dixon</w:t>
      </w:r>
      <w:r w:rsidR="000515A1">
        <w:rPr>
          <w:rFonts w:ascii="Century Gothic" w:hAnsi="Century Gothic"/>
          <w:sz w:val="18"/>
          <w:szCs w:val="18"/>
        </w:rPr>
        <w:t xml:space="preserve"> parents.</w:t>
      </w:r>
      <w:r w:rsidR="008461C3">
        <w:rPr>
          <w:rFonts w:ascii="Century Gothic" w:hAnsi="Century Gothic"/>
          <w:sz w:val="18"/>
          <w:szCs w:val="18"/>
        </w:rPr>
        <w:t xml:space="preserve">  </w:t>
      </w:r>
    </w:p>
    <w:p w14:paraId="7BD27724" w14:textId="26D8C8F0" w:rsidR="008C1616" w:rsidRPr="005D3EF6" w:rsidRDefault="008461C3" w:rsidP="005D3EF6">
      <w:pPr>
        <w:pStyle w:val="ListParagraph"/>
        <w:numPr>
          <w:ilvl w:val="0"/>
          <w:numId w:val="14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Movie license due Nov 30, </w:t>
      </w:r>
      <w:r w:rsidR="00381279">
        <w:rPr>
          <w:rFonts w:ascii="Century Gothic" w:hAnsi="Century Gothic"/>
          <w:sz w:val="18"/>
          <w:szCs w:val="18"/>
        </w:rPr>
        <w:t>Karen will ren</w:t>
      </w:r>
      <w:r w:rsidR="004B2669">
        <w:rPr>
          <w:rFonts w:ascii="Century Gothic" w:hAnsi="Century Gothic"/>
          <w:sz w:val="18"/>
          <w:szCs w:val="18"/>
        </w:rPr>
        <w:t>ew</w:t>
      </w:r>
      <w:r w:rsidR="00461D6D">
        <w:rPr>
          <w:rFonts w:ascii="Century Gothic" w:hAnsi="Century Gothic"/>
          <w:sz w:val="18"/>
          <w:szCs w:val="18"/>
        </w:rPr>
        <w:t>.</w:t>
      </w:r>
    </w:p>
    <w:p w14:paraId="4479D579" w14:textId="77777777" w:rsidR="005D3EF6" w:rsidRDefault="005D3EF6" w:rsidP="000962AA">
      <w:pPr>
        <w:rPr>
          <w:rFonts w:ascii="Century Gothic" w:hAnsi="Century Gothic"/>
          <w:b/>
          <w:sz w:val="18"/>
          <w:szCs w:val="18"/>
        </w:rPr>
      </w:pPr>
    </w:p>
    <w:p w14:paraId="4F57FAFB" w14:textId="77777777" w:rsidR="00BF3A49" w:rsidRPr="00BF3A49" w:rsidRDefault="00BF3A49" w:rsidP="00BF3A49">
      <w:pPr>
        <w:rPr>
          <w:rFonts w:ascii="Century Gothic" w:hAnsi="Century Gothic"/>
          <w:b/>
          <w:sz w:val="18"/>
          <w:szCs w:val="18"/>
        </w:rPr>
      </w:pPr>
      <w:r w:rsidRPr="00BF3A49">
        <w:rPr>
          <w:rFonts w:ascii="Century Gothic" w:hAnsi="Century Gothic"/>
          <w:b/>
          <w:sz w:val="18"/>
          <w:szCs w:val="18"/>
        </w:rPr>
        <w:t xml:space="preserve">Chair’s report:  Meg </w:t>
      </w:r>
      <w:proofErr w:type="spellStart"/>
      <w:r w:rsidRPr="00BF3A49">
        <w:rPr>
          <w:rFonts w:ascii="Century Gothic" w:hAnsi="Century Gothic"/>
          <w:b/>
          <w:sz w:val="18"/>
          <w:szCs w:val="18"/>
        </w:rPr>
        <w:t>Riter</w:t>
      </w:r>
      <w:proofErr w:type="spellEnd"/>
      <w:r w:rsidRPr="00BF3A49">
        <w:rPr>
          <w:rFonts w:ascii="Century Gothic" w:hAnsi="Century Gothic"/>
          <w:b/>
          <w:sz w:val="18"/>
          <w:szCs w:val="18"/>
        </w:rPr>
        <w:t xml:space="preserve"> &amp; Lisa Fisher</w:t>
      </w:r>
    </w:p>
    <w:p w14:paraId="7D443FCE" w14:textId="65A15E0D" w:rsidR="00BF3A49" w:rsidRPr="00BF3A49" w:rsidRDefault="00BF3A49" w:rsidP="00BF3A49">
      <w:pPr>
        <w:pStyle w:val="ListParagraph"/>
        <w:numPr>
          <w:ilvl w:val="0"/>
          <w:numId w:val="20"/>
        </w:numPr>
        <w:rPr>
          <w:rFonts w:ascii="Century Gothic" w:hAnsi="Century Gothic"/>
          <w:sz w:val="18"/>
          <w:szCs w:val="18"/>
        </w:rPr>
      </w:pPr>
      <w:r w:rsidRPr="00BF3A49">
        <w:rPr>
          <w:rFonts w:ascii="Century Gothic" w:hAnsi="Century Gothic"/>
          <w:sz w:val="18"/>
          <w:szCs w:val="18"/>
        </w:rPr>
        <w:t>Babysitting course – passed in June</w:t>
      </w:r>
      <w:r w:rsidR="00461D6D">
        <w:rPr>
          <w:rFonts w:ascii="Century Gothic" w:hAnsi="Century Gothic"/>
          <w:sz w:val="18"/>
          <w:szCs w:val="18"/>
        </w:rPr>
        <w:t xml:space="preserve"> 2015</w:t>
      </w:r>
      <w:r w:rsidRPr="00BF3A49">
        <w:rPr>
          <w:rFonts w:ascii="Century Gothic" w:hAnsi="Century Gothic"/>
          <w:sz w:val="18"/>
          <w:szCs w:val="18"/>
        </w:rPr>
        <w:t xml:space="preserve"> ($20 PAC contribution/attendee); Meg to determine date with Bill.  </w:t>
      </w:r>
    </w:p>
    <w:p w14:paraId="3E50ACC2" w14:textId="6A5647D0" w:rsidR="00BF3A49" w:rsidRPr="00BF3A49" w:rsidRDefault="00461D6D" w:rsidP="00BF3A49">
      <w:pPr>
        <w:pStyle w:val="ListParagraph"/>
        <w:numPr>
          <w:ilvl w:val="0"/>
          <w:numId w:val="20"/>
        </w:numPr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Saleema</w:t>
      </w:r>
      <w:proofErr w:type="spellEnd"/>
      <w:r>
        <w:rPr>
          <w:rFonts w:ascii="Century Gothic" w:hAnsi="Century Gothic"/>
          <w:sz w:val="18"/>
          <w:szCs w:val="18"/>
        </w:rPr>
        <w:t xml:space="preserve"> Noon booked</w:t>
      </w:r>
    </w:p>
    <w:p w14:paraId="3800701C" w14:textId="05E2F1F3" w:rsidR="00BF3A49" w:rsidRPr="00BF3A49" w:rsidRDefault="00BF3A49" w:rsidP="00BF3A49">
      <w:pPr>
        <w:pStyle w:val="ListParagraph"/>
        <w:numPr>
          <w:ilvl w:val="0"/>
          <w:numId w:val="20"/>
        </w:numPr>
        <w:rPr>
          <w:rFonts w:ascii="Century Gothic" w:hAnsi="Century Gothic"/>
          <w:sz w:val="18"/>
          <w:szCs w:val="18"/>
        </w:rPr>
      </w:pPr>
      <w:r w:rsidRPr="00BF3A49">
        <w:rPr>
          <w:rFonts w:ascii="Century Gothic" w:hAnsi="Century Gothic"/>
          <w:sz w:val="18"/>
          <w:szCs w:val="18"/>
        </w:rPr>
        <w:t xml:space="preserve">Early warning - more volunteers have </w:t>
      </w:r>
      <w:r w:rsidR="00AE1F9D">
        <w:rPr>
          <w:rFonts w:ascii="Century Gothic" w:hAnsi="Century Gothic"/>
          <w:sz w:val="18"/>
          <w:szCs w:val="18"/>
        </w:rPr>
        <w:t>co</w:t>
      </w:r>
      <w:r w:rsidRPr="00BF3A49">
        <w:rPr>
          <w:rFonts w:ascii="Century Gothic" w:hAnsi="Century Gothic"/>
          <w:sz w:val="18"/>
          <w:szCs w:val="18"/>
        </w:rPr>
        <w:t xml:space="preserve">me forward so </w:t>
      </w:r>
      <w:r w:rsidR="00AE1F9D">
        <w:rPr>
          <w:rFonts w:ascii="Century Gothic" w:hAnsi="Century Gothic"/>
          <w:sz w:val="18"/>
          <w:szCs w:val="18"/>
        </w:rPr>
        <w:t>program will continue</w:t>
      </w:r>
    </w:p>
    <w:p w14:paraId="03D9AFA7" w14:textId="77777777" w:rsidR="00BF3A49" w:rsidRPr="00BF3A49" w:rsidRDefault="00BF3A49" w:rsidP="00BF3A49">
      <w:pPr>
        <w:pStyle w:val="ListParagraph"/>
        <w:numPr>
          <w:ilvl w:val="0"/>
          <w:numId w:val="20"/>
        </w:numPr>
        <w:rPr>
          <w:rFonts w:ascii="Century Gothic" w:hAnsi="Century Gothic"/>
          <w:sz w:val="18"/>
          <w:szCs w:val="18"/>
        </w:rPr>
      </w:pPr>
      <w:r w:rsidRPr="00BF3A49">
        <w:rPr>
          <w:rFonts w:ascii="Century Gothic" w:hAnsi="Century Gothic"/>
          <w:sz w:val="18"/>
          <w:szCs w:val="18"/>
        </w:rPr>
        <w:t xml:space="preserve">Christmas concert – thank you staff &amp; admin for accommodating evening performance this year.  </w:t>
      </w:r>
      <w:proofErr w:type="spellStart"/>
      <w:r w:rsidRPr="00BF3A49">
        <w:rPr>
          <w:rFonts w:ascii="Century Gothic" w:hAnsi="Century Gothic"/>
          <w:sz w:val="18"/>
          <w:szCs w:val="18"/>
        </w:rPr>
        <w:t>Kassan</w:t>
      </w:r>
      <w:proofErr w:type="spellEnd"/>
      <w:r w:rsidRPr="00BF3A49">
        <w:rPr>
          <w:rFonts w:ascii="Century Gothic" w:hAnsi="Century Gothic"/>
          <w:sz w:val="18"/>
          <w:szCs w:val="18"/>
        </w:rPr>
        <w:t>:  We try to alternate day/evening every year.</w:t>
      </w:r>
    </w:p>
    <w:p w14:paraId="47DB9E62" w14:textId="77777777" w:rsidR="00BF3A49" w:rsidRDefault="00BF3A49" w:rsidP="000962AA">
      <w:pPr>
        <w:rPr>
          <w:rFonts w:ascii="Century Gothic" w:hAnsi="Century Gothic"/>
          <w:b/>
          <w:sz w:val="18"/>
          <w:szCs w:val="18"/>
        </w:rPr>
      </w:pPr>
    </w:p>
    <w:p w14:paraId="764A44CC" w14:textId="3DF70AED" w:rsidR="000962AA" w:rsidRDefault="00AC3F35" w:rsidP="000962AA">
      <w:pPr>
        <w:rPr>
          <w:rFonts w:ascii="Century Gothic" w:hAnsi="Century Gothic"/>
          <w:b/>
          <w:sz w:val="18"/>
          <w:szCs w:val="18"/>
        </w:rPr>
      </w:pPr>
      <w:r w:rsidRPr="00204A15">
        <w:rPr>
          <w:rFonts w:ascii="Century Gothic" w:hAnsi="Century Gothic"/>
          <w:b/>
          <w:sz w:val="18"/>
          <w:szCs w:val="18"/>
        </w:rPr>
        <w:t xml:space="preserve">Other:  </w:t>
      </w:r>
    </w:p>
    <w:p w14:paraId="321E4438" w14:textId="5F47FF4E" w:rsidR="00794F6D" w:rsidRDefault="00794F6D" w:rsidP="00794F6D">
      <w:pPr>
        <w:pStyle w:val="ListParagraph"/>
        <w:numPr>
          <w:ilvl w:val="0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CPF:  </w:t>
      </w:r>
      <w:r w:rsidR="00475072">
        <w:rPr>
          <w:rFonts w:ascii="Century Gothic" w:hAnsi="Century Gothic"/>
          <w:sz w:val="18"/>
          <w:szCs w:val="18"/>
        </w:rPr>
        <w:t xml:space="preserve">Dec 4 movie night </w:t>
      </w:r>
      <w:r w:rsidR="003B6523">
        <w:rPr>
          <w:rFonts w:ascii="Century Gothic" w:hAnsi="Century Gothic"/>
          <w:sz w:val="18"/>
          <w:szCs w:val="18"/>
        </w:rPr>
        <w:t>moved to Gilmore</w:t>
      </w:r>
      <w:r w:rsidR="008461C3">
        <w:rPr>
          <w:rFonts w:ascii="Century Gothic" w:hAnsi="Century Gothic"/>
          <w:sz w:val="18"/>
          <w:szCs w:val="18"/>
        </w:rPr>
        <w:t xml:space="preserve"> as Dixon is unavailable</w:t>
      </w:r>
    </w:p>
    <w:p w14:paraId="2438DC68" w14:textId="77777777" w:rsidR="008461C3" w:rsidRDefault="00475072" w:rsidP="00794F6D">
      <w:pPr>
        <w:pStyle w:val="ListParagraph"/>
        <w:numPr>
          <w:ilvl w:val="0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RDPA:  </w:t>
      </w:r>
    </w:p>
    <w:p w14:paraId="65EABD48" w14:textId="346C3555" w:rsidR="00475072" w:rsidRDefault="008461C3" w:rsidP="008461C3">
      <w:pPr>
        <w:pStyle w:val="ListParagraph"/>
        <w:numPr>
          <w:ilvl w:val="1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Monica </w:t>
      </w:r>
      <w:proofErr w:type="spellStart"/>
      <w:r>
        <w:rPr>
          <w:rFonts w:ascii="Century Gothic" w:hAnsi="Century Gothic"/>
          <w:sz w:val="18"/>
          <w:szCs w:val="18"/>
        </w:rPr>
        <w:t>Pamer</w:t>
      </w:r>
      <w:proofErr w:type="spellEnd"/>
      <w:r>
        <w:rPr>
          <w:rFonts w:ascii="Century Gothic" w:hAnsi="Century Gothic"/>
          <w:sz w:val="18"/>
          <w:szCs w:val="18"/>
        </w:rPr>
        <w:t xml:space="preserve"> leaving district, RDPA will meet with candidates Nov 30-Dec 3; looking for input on candidates</w:t>
      </w:r>
    </w:p>
    <w:p w14:paraId="3646D685" w14:textId="66982617" w:rsidR="008461C3" w:rsidRDefault="008461C3" w:rsidP="008461C3">
      <w:pPr>
        <w:pStyle w:val="ListParagraph"/>
        <w:numPr>
          <w:ilvl w:val="1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Facilities review</w:t>
      </w:r>
    </w:p>
    <w:p w14:paraId="56A08195" w14:textId="740DCDBE" w:rsidR="008461C3" w:rsidRDefault="00BB2D3B" w:rsidP="008461C3">
      <w:pPr>
        <w:pStyle w:val="ListParagraph"/>
        <w:numPr>
          <w:ilvl w:val="2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24/3</w:t>
      </w:r>
      <w:r w:rsidR="008461C3">
        <w:rPr>
          <w:rFonts w:ascii="Century Gothic" w:hAnsi="Century Gothic"/>
          <w:sz w:val="18"/>
          <w:szCs w:val="18"/>
        </w:rPr>
        <w:t>8 schools in the district are at high seismic risk</w:t>
      </w:r>
    </w:p>
    <w:p w14:paraId="75FA2EF2" w14:textId="577EC085" w:rsidR="008461C3" w:rsidRDefault="008461C3" w:rsidP="008461C3">
      <w:pPr>
        <w:pStyle w:val="ListParagraph"/>
        <w:numPr>
          <w:ilvl w:val="2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Ministry will fund seismic remediation but district must justify</w:t>
      </w:r>
      <w:r w:rsidR="00523B9C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need for facility</w:t>
      </w:r>
      <w:r w:rsidR="00523B9C">
        <w:rPr>
          <w:rFonts w:ascii="Century Gothic" w:hAnsi="Century Gothic"/>
          <w:sz w:val="18"/>
          <w:szCs w:val="18"/>
        </w:rPr>
        <w:t>; targeting 95% capacity</w:t>
      </w:r>
    </w:p>
    <w:p w14:paraId="22E11953" w14:textId="309549A3" w:rsidR="00880C15" w:rsidRDefault="00880C15" w:rsidP="008461C3">
      <w:pPr>
        <w:pStyle w:val="ListParagraph"/>
        <w:numPr>
          <w:ilvl w:val="2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Population growth is focused on city </w:t>
      </w:r>
      <w:proofErr w:type="spellStart"/>
      <w:r>
        <w:rPr>
          <w:rFonts w:ascii="Century Gothic" w:hAnsi="Century Gothic"/>
          <w:sz w:val="18"/>
          <w:szCs w:val="18"/>
        </w:rPr>
        <w:t>centre</w:t>
      </w:r>
      <w:proofErr w:type="spellEnd"/>
      <w:r>
        <w:rPr>
          <w:rFonts w:ascii="Century Gothic" w:hAnsi="Century Gothic"/>
          <w:sz w:val="18"/>
          <w:szCs w:val="18"/>
        </w:rPr>
        <w:t xml:space="preserve"> &amp; Hamilton areas</w:t>
      </w:r>
    </w:p>
    <w:p w14:paraId="75358422" w14:textId="25F412F4" w:rsidR="00807E3D" w:rsidRDefault="00807E3D" w:rsidP="008461C3">
      <w:pPr>
        <w:pStyle w:val="ListParagraph"/>
        <w:numPr>
          <w:ilvl w:val="2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Expect results announcement Fall 2016, closures June 2017</w:t>
      </w:r>
    </w:p>
    <w:p w14:paraId="211B0DFB" w14:textId="63FB826D" w:rsidR="00807E3D" w:rsidRDefault="00807E3D" w:rsidP="008461C3">
      <w:pPr>
        <w:pStyle w:val="ListParagraph"/>
        <w:numPr>
          <w:ilvl w:val="2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Remediation will affect approx. 3 schools/year; the whole process will take 5-7 years</w:t>
      </w:r>
    </w:p>
    <w:p w14:paraId="6B23CD10" w14:textId="509AFA05" w:rsidR="00523B9C" w:rsidRDefault="00523B9C" w:rsidP="008461C3">
      <w:pPr>
        <w:pStyle w:val="ListParagraph"/>
        <w:numPr>
          <w:ilvl w:val="2"/>
          <w:numId w:val="14"/>
        </w:numPr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Approx</w:t>
      </w:r>
      <w:proofErr w:type="spellEnd"/>
      <w:r>
        <w:rPr>
          <w:rFonts w:ascii="Century Gothic" w:hAnsi="Century Gothic"/>
          <w:sz w:val="18"/>
          <w:szCs w:val="18"/>
        </w:rPr>
        <w:t xml:space="preserve"> 250 surveys received out of est</w:t>
      </w:r>
      <w:r w:rsidR="00BB2D3B">
        <w:rPr>
          <w:rFonts w:ascii="Century Gothic" w:hAnsi="Century Gothic"/>
          <w:sz w:val="18"/>
          <w:szCs w:val="18"/>
        </w:rPr>
        <w:t>.</w:t>
      </w:r>
      <w:r>
        <w:rPr>
          <w:rFonts w:ascii="Century Gothic" w:hAnsi="Century Gothic"/>
          <w:sz w:val="18"/>
          <w:szCs w:val="18"/>
        </w:rPr>
        <w:t xml:space="preserve"> 10,000 families</w:t>
      </w:r>
    </w:p>
    <w:p w14:paraId="0E804F88" w14:textId="6FF67B58" w:rsidR="00880C15" w:rsidRDefault="00880C15" w:rsidP="008461C3">
      <w:pPr>
        <w:pStyle w:val="ListParagraph"/>
        <w:numPr>
          <w:ilvl w:val="2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Encourage parents to sign up at www.letstalksd38.ca</w:t>
      </w:r>
    </w:p>
    <w:p w14:paraId="255C1EA1" w14:textId="64765F5E" w:rsidR="00BF3A49" w:rsidRPr="00BF3A49" w:rsidRDefault="00523B9C" w:rsidP="00BF3A49">
      <w:pPr>
        <w:pStyle w:val="ListParagraph"/>
        <w:numPr>
          <w:ilvl w:val="2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Altho</w:t>
      </w:r>
      <w:r w:rsidR="00BB2D3B">
        <w:rPr>
          <w:rFonts w:ascii="Century Gothic" w:hAnsi="Century Gothic"/>
          <w:sz w:val="18"/>
          <w:szCs w:val="18"/>
        </w:rPr>
        <w:t>ugh</w:t>
      </w:r>
      <w:r>
        <w:rPr>
          <w:rFonts w:ascii="Century Gothic" w:hAnsi="Century Gothic"/>
          <w:sz w:val="18"/>
          <w:szCs w:val="18"/>
        </w:rPr>
        <w:t xml:space="preserve"> parents cannot determine which schools will be closed, ongoing surveys will communicate </w:t>
      </w:r>
      <w:r w:rsidR="00807E3D">
        <w:rPr>
          <w:rFonts w:ascii="Century Gothic" w:hAnsi="Century Gothic"/>
          <w:sz w:val="18"/>
          <w:szCs w:val="18"/>
        </w:rPr>
        <w:t>important issues to trustees &amp; provide input into how the rollout will happen</w:t>
      </w:r>
    </w:p>
    <w:p w14:paraId="52A2F0B7" w14:textId="4ACA3EC4" w:rsidR="00160D2E" w:rsidRDefault="00F87E5F" w:rsidP="00BF3A49">
      <w:pPr>
        <w:pStyle w:val="ListParagraph"/>
        <w:numPr>
          <w:ilvl w:val="0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2016 meeting dates:  Jan 26</w:t>
      </w:r>
      <w:r w:rsidR="00160D2E">
        <w:rPr>
          <w:rFonts w:ascii="Century Gothic" w:hAnsi="Century Gothic"/>
          <w:sz w:val="18"/>
          <w:szCs w:val="18"/>
        </w:rPr>
        <w:t xml:space="preserve">, Mar 1, Apr </w:t>
      </w:r>
      <w:r w:rsidR="00970D6B">
        <w:rPr>
          <w:rFonts w:ascii="Century Gothic" w:hAnsi="Century Gothic"/>
          <w:sz w:val="18"/>
          <w:szCs w:val="18"/>
        </w:rPr>
        <w:t>5</w:t>
      </w:r>
      <w:r>
        <w:rPr>
          <w:rFonts w:ascii="Century Gothic" w:hAnsi="Century Gothic"/>
          <w:sz w:val="18"/>
          <w:szCs w:val="18"/>
        </w:rPr>
        <w:t xml:space="preserve"> (AGM)</w:t>
      </w:r>
      <w:r w:rsidR="00970D6B">
        <w:rPr>
          <w:rFonts w:ascii="Century Gothic" w:hAnsi="Century Gothic"/>
          <w:sz w:val="18"/>
          <w:szCs w:val="18"/>
        </w:rPr>
        <w:t xml:space="preserve">, </w:t>
      </w:r>
      <w:r w:rsidR="00B9225F">
        <w:rPr>
          <w:rFonts w:ascii="Century Gothic" w:hAnsi="Century Gothic"/>
          <w:sz w:val="18"/>
          <w:szCs w:val="18"/>
        </w:rPr>
        <w:t xml:space="preserve">May 17, </w:t>
      </w:r>
      <w:r w:rsidR="003C6435">
        <w:rPr>
          <w:rFonts w:ascii="Century Gothic" w:hAnsi="Century Gothic"/>
          <w:sz w:val="18"/>
          <w:szCs w:val="18"/>
        </w:rPr>
        <w:t>Jun 14</w:t>
      </w:r>
    </w:p>
    <w:p w14:paraId="4311F660" w14:textId="52C69130" w:rsidR="00597E2A" w:rsidRPr="0007546B" w:rsidRDefault="0007546B" w:rsidP="00BF3A49">
      <w:pPr>
        <w:pStyle w:val="ListParagraph"/>
        <w:numPr>
          <w:ilvl w:val="0"/>
          <w:numId w:val="14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MOVED by Karen Fisher-Hagel and SECONDED by Sandra Khan to donate $1000 to Feed</w:t>
      </w:r>
      <w:r w:rsidR="00806535">
        <w:rPr>
          <w:rFonts w:ascii="Century Gothic" w:hAnsi="Century Gothic"/>
          <w:b/>
          <w:sz w:val="18"/>
          <w:szCs w:val="18"/>
        </w:rPr>
        <w:t>-</w:t>
      </w:r>
      <w:r>
        <w:rPr>
          <w:rFonts w:ascii="Century Gothic" w:hAnsi="Century Gothic"/>
          <w:b/>
          <w:sz w:val="18"/>
          <w:szCs w:val="18"/>
        </w:rPr>
        <w:t>U</w:t>
      </w:r>
      <w:r w:rsidR="00806535">
        <w:rPr>
          <w:rFonts w:ascii="Century Gothic" w:hAnsi="Century Gothic"/>
          <w:b/>
          <w:sz w:val="18"/>
          <w:szCs w:val="18"/>
        </w:rPr>
        <w:t>-</w:t>
      </w:r>
      <w:r>
        <w:rPr>
          <w:rFonts w:ascii="Century Gothic" w:hAnsi="Century Gothic"/>
          <w:b/>
          <w:sz w:val="18"/>
          <w:szCs w:val="18"/>
        </w:rPr>
        <w:t>Cate</w:t>
      </w:r>
      <w:proofErr w:type="gramStart"/>
      <w:r>
        <w:rPr>
          <w:rFonts w:ascii="Century Gothic" w:hAnsi="Century Gothic"/>
          <w:b/>
          <w:sz w:val="18"/>
          <w:szCs w:val="18"/>
        </w:rPr>
        <w:t>,  CARRIED</w:t>
      </w:r>
      <w:proofErr w:type="gramEnd"/>
    </w:p>
    <w:p w14:paraId="5B62C9F5" w14:textId="77777777" w:rsidR="00296F92" w:rsidRDefault="00296F92" w:rsidP="00296F92">
      <w:pPr>
        <w:pStyle w:val="ListParagraph"/>
        <w:rPr>
          <w:rFonts w:ascii="Century Gothic" w:hAnsi="Century Gothic"/>
          <w:sz w:val="18"/>
          <w:szCs w:val="18"/>
        </w:rPr>
      </w:pPr>
    </w:p>
    <w:p w14:paraId="089D9D9F" w14:textId="77777777" w:rsidR="008B3782" w:rsidRPr="008B3782" w:rsidRDefault="008B3782" w:rsidP="00AC3F35">
      <w:pPr>
        <w:rPr>
          <w:rFonts w:ascii="Century Gothic" w:hAnsi="Century Gothic"/>
          <w:sz w:val="18"/>
          <w:szCs w:val="18"/>
        </w:rPr>
      </w:pPr>
    </w:p>
    <w:p w14:paraId="513D8F84" w14:textId="27D8F253" w:rsidR="00692C19" w:rsidRDefault="00692C19" w:rsidP="0097494D">
      <w:pPr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 xml:space="preserve">MOVED by Julie Shannon and </w:t>
      </w:r>
      <w:r w:rsidR="00643E5E">
        <w:rPr>
          <w:rFonts w:ascii="Century Gothic" w:hAnsi="Century Gothic"/>
          <w:b/>
          <w:i/>
          <w:sz w:val="18"/>
          <w:szCs w:val="18"/>
        </w:rPr>
        <w:t xml:space="preserve">SECONDED by </w:t>
      </w:r>
      <w:proofErr w:type="spellStart"/>
      <w:r w:rsidR="00122AE6">
        <w:rPr>
          <w:rFonts w:ascii="Century Gothic" w:hAnsi="Century Gothic"/>
          <w:b/>
          <w:i/>
          <w:sz w:val="18"/>
          <w:szCs w:val="18"/>
        </w:rPr>
        <w:t>PIlar</w:t>
      </w:r>
      <w:proofErr w:type="spellEnd"/>
      <w:r w:rsidR="002C1448">
        <w:rPr>
          <w:rFonts w:ascii="Century Gothic" w:hAnsi="Century Gothic"/>
          <w:b/>
          <w:i/>
          <w:sz w:val="18"/>
          <w:szCs w:val="18"/>
        </w:rPr>
        <w:t xml:space="preserve"> Ra</w:t>
      </w:r>
      <w:bookmarkStart w:id="0" w:name="_GoBack"/>
      <w:bookmarkEnd w:id="0"/>
      <w:r w:rsidR="0007546B">
        <w:rPr>
          <w:rFonts w:ascii="Century Gothic" w:hAnsi="Century Gothic"/>
          <w:b/>
          <w:i/>
          <w:sz w:val="18"/>
          <w:szCs w:val="18"/>
        </w:rPr>
        <w:t>mos</w:t>
      </w:r>
      <w:r>
        <w:rPr>
          <w:rFonts w:ascii="Century Gothic" w:hAnsi="Century Gothic"/>
          <w:b/>
          <w:i/>
          <w:sz w:val="18"/>
          <w:szCs w:val="18"/>
        </w:rPr>
        <w:t xml:space="preserve"> that meeting be adjourned.  CARRIED.</w:t>
      </w:r>
    </w:p>
    <w:p w14:paraId="41B7935E" w14:textId="77777777" w:rsidR="00692C19" w:rsidRPr="00692C19" w:rsidRDefault="00692C19" w:rsidP="0097494D">
      <w:pPr>
        <w:rPr>
          <w:rFonts w:ascii="Century Gothic" w:hAnsi="Century Gothic"/>
          <w:b/>
          <w:i/>
          <w:sz w:val="18"/>
          <w:szCs w:val="18"/>
        </w:rPr>
      </w:pPr>
    </w:p>
    <w:p w14:paraId="51BC6144" w14:textId="5A271228" w:rsidR="004D2B03" w:rsidRPr="00204A15" w:rsidRDefault="004D2B03" w:rsidP="0097494D">
      <w:pPr>
        <w:rPr>
          <w:rFonts w:ascii="Century Gothic" w:hAnsi="Century Gothic"/>
          <w:sz w:val="18"/>
          <w:szCs w:val="18"/>
        </w:rPr>
      </w:pPr>
      <w:r w:rsidRPr="00204A15">
        <w:rPr>
          <w:rFonts w:ascii="Century Gothic" w:hAnsi="Century Gothic"/>
          <w:sz w:val="18"/>
          <w:szCs w:val="18"/>
        </w:rPr>
        <w:t xml:space="preserve">Meeting was adjourned at </w:t>
      </w:r>
      <w:r w:rsidR="003877CA">
        <w:rPr>
          <w:rFonts w:ascii="Century Gothic" w:hAnsi="Century Gothic"/>
          <w:sz w:val="18"/>
          <w:szCs w:val="18"/>
        </w:rPr>
        <w:t>8:47</w:t>
      </w:r>
      <w:r w:rsidR="0042583F">
        <w:rPr>
          <w:rFonts w:ascii="Century Gothic" w:hAnsi="Century Gothic"/>
          <w:sz w:val="18"/>
          <w:szCs w:val="18"/>
        </w:rPr>
        <w:t>PM</w:t>
      </w:r>
      <w:r w:rsidR="00692C19">
        <w:rPr>
          <w:rFonts w:ascii="Century Gothic" w:hAnsi="Century Gothic"/>
          <w:sz w:val="18"/>
          <w:szCs w:val="18"/>
        </w:rPr>
        <w:t xml:space="preserve"> </w:t>
      </w:r>
    </w:p>
    <w:sectPr w:rsidR="004D2B03" w:rsidRPr="00204A15" w:rsidSect="00C87D50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715"/>
    <w:multiLevelType w:val="hybridMultilevel"/>
    <w:tmpl w:val="6AB8B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B3FCD"/>
    <w:multiLevelType w:val="hybridMultilevel"/>
    <w:tmpl w:val="DA1AA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902E23"/>
    <w:multiLevelType w:val="hybridMultilevel"/>
    <w:tmpl w:val="5C54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46733"/>
    <w:multiLevelType w:val="hybridMultilevel"/>
    <w:tmpl w:val="B3FA2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416AE"/>
    <w:multiLevelType w:val="hybridMultilevel"/>
    <w:tmpl w:val="C1602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E0B78"/>
    <w:multiLevelType w:val="hybridMultilevel"/>
    <w:tmpl w:val="53FC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D42E3"/>
    <w:multiLevelType w:val="hybridMultilevel"/>
    <w:tmpl w:val="7CE6F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96A2AAC"/>
    <w:multiLevelType w:val="hybridMultilevel"/>
    <w:tmpl w:val="7E142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33C93"/>
    <w:multiLevelType w:val="hybridMultilevel"/>
    <w:tmpl w:val="213AF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57FA3"/>
    <w:multiLevelType w:val="hybridMultilevel"/>
    <w:tmpl w:val="55A2A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472728"/>
    <w:multiLevelType w:val="hybridMultilevel"/>
    <w:tmpl w:val="D54A3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353C5"/>
    <w:multiLevelType w:val="hybridMultilevel"/>
    <w:tmpl w:val="FDE4CC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DA4AFC"/>
    <w:multiLevelType w:val="hybridMultilevel"/>
    <w:tmpl w:val="F1249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A2550C"/>
    <w:multiLevelType w:val="hybridMultilevel"/>
    <w:tmpl w:val="C5746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BC1174"/>
    <w:multiLevelType w:val="hybridMultilevel"/>
    <w:tmpl w:val="80305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84D1A18"/>
    <w:multiLevelType w:val="hybridMultilevel"/>
    <w:tmpl w:val="9678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2223C6"/>
    <w:multiLevelType w:val="hybridMultilevel"/>
    <w:tmpl w:val="4D4A88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234E47"/>
    <w:multiLevelType w:val="hybridMultilevel"/>
    <w:tmpl w:val="8C866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593DF0"/>
    <w:multiLevelType w:val="hybridMultilevel"/>
    <w:tmpl w:val="74D6B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4C18C5"/>
    <w:multiLevelType w:val="hybridMultilevel"/>
    <w:tmpl w:val="951A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3"/>
  </w:num>
  <w:num w:numId="5">
    <w:abstractNumId w:val="19"/>
  </w:num>
  <w:num w:numId="6">
    <w:abstractNumId w:val="9"/>
  </w:num>
  <w:num w:numId="7">
    <w:abstractNumId w:val="18"/>
  </w:num>
  <w:num w:numId="8">
    <w:abstractNumId w:val="0"/>
  </w:num>
  <w:num w:numId="9">
    <w:abstractNumId w:val="3"/>
  </w:num>
  <w:num w:numId="10">
    <w:abstractNumId w:val="1"/>
  </w:num>
  <w:num w:numId="11">
    <w:abstractNumId w:val="11"/>
  </w:num>
  <w:num w:numId="12">
    <w:abstractNumId w:val="7"/>
  </w:num>
  <w:num w:numId="13">
    <w:abstractNumId w:val="17"/>
  </w:num>
  <w:num w:numId="14">
    <w:abstractNumId w:val="4"/>
  </w:num>
  <w:num w:numId="15">
    <w:abstractNumId w:val="16"/>
  </w:num>
  <w:num w:numId="16">
    <w:abstractNumId w:val="5"/>
  </w:num>
  <w:num w:numId="17">
    <w:abstractNumId w:val="12"/>
  </w:num>
  <w:num w:numId="18">
    <w:abstractNumId w:val="10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8A"/>
    <w:rsid w:val="0000172B"/>
    <w:rsid w:val="00001EE8"/>
    <w:rsid w:val="00011B08"/>
    <w:rsid w:val="0003111F"/>
    <w:rsid w:val="00035C38"/>
    <w:rsid w:val="000515A1"/>
    <w:rsid w:val="0005702A"/>
    <w:rsid w:val="00064CCE"/>
    <w:rsid w:val="000712F7"/>
    <w:rsid w:val="0007546B"/>
    <w:rsid w:val="00075598"/>
    <w:rsid w:val="00087732"/>
    <w:rsid w:val="00095094"/>
    <w:rsid w:val="000962AA"/>
    <w:rsid w:val="00096A13"/>
    <w:rsid w:val="000A5372"/>
    <w:rsid w:val="000B3AD0"/>
    <w:rsid w:val="000B5E88"/>
    <w:rsid w:val="000B6DBF"/>
    <w:rsid w:val="000C327B"/>
    <w:rsid w:val="000F2DBC"/>
    <w:rsid w:val="001028F5"/>
    <w:rsid w:val="00122AE6"/>
    <w:rsid w:val="00123E87"/>
    <w:rsid w:val="00127A35"/>
    <w:rsid w:val="0013348A"/>
    <w:rsid w:val="00143B4C"/>
    <w:rsid w:val="00153C28"/>
    <w:rsid w:val="00156528"/>
    <w:rsid w:val="00160D2E"/>
    <w:rsid w:val="0016152D"/>
    <w:rsid w:val="001705D6"/>
    <w:rsid w:val="00174EB5"/>
    <w:rsid w:val="00176211"/>
    <w:rsid w:val="0018715F"/>
    <w:rsid w:val="001B2937"/>
    <w:rsid w:val="001B2BEF"/>
    <w:rsid w:val="001B7538"/>
    <w:rsid w:val="001C0064"/>
    <w:rsid w:val="001C102B"/>
    <w:rsid w:val="001C24DF"/>
    <w:rsid w:val="001D6082"/>
    <w:rsid w:val="001E29D0"/>
    <w:rsid w:val="001E4185"/>
    <w:rsid w:val="00204A15"/>
    <w:rsid w:val="002224B5"/>
    <w:rsid w:val="002618F7"/>
    <w:rsid w:val="00271224"/>
    <w:rsid w:val="00273277"/>
    <w:rsid w:val="00281610"/>
    <w:rsid w:val="0028380A"/>
    <w:rsid w:val="00296F92"/>
    <w:rsid w:val="002A1DB1"/>
    <w:rsid w:val="002A2167"/>
    <w:rsid w:val="002A2580"/>
    <w:rsid w:val="002A3316"/>
    <w:rsid w:val="002B70A6"/>
    <w:rsid w:val="002B7DD5"/>
    <w:rsid w:val="002C1448"/>
    <w:rsid w:val="002D168D"/>
    <w:rsid w:val="002F3CE2"/>
    <w:rsid w:val="00301BC5"/>
    <w:rsid w:val="0030658D"/>
    <w:rsid w:val="0031036E"/>
    <w:rsid w:val="0031676B"/>
    <w:rsid w:val="0031746B"/>
    <w:rsid w:val="00320A0E"/>
    <w:rsid w:val="00336E97"/>
    <w:rsid w:val="00344E69"/>
    <w:rsid w:val="00381279"/>
    <w:rsid w:val="00382FCE"/>
    <w:rsid w:val="003877CA"/>
    <w:rsid w:val="003958D2"/>
    <w:rsid w:val="003972C7"/>
    <w:rsid w:val="003A5EA6"/>
    <w:rsid w:val="003B6523"/>
    <w:rsid w:val="003C02BD"/>
    <w:rsid w:val="003C6435"/>
    <w:rsid w:val="003D68FC"/>
    <w:rsid w:val="003E0A7D"/>
    <w:rsid w:val="003E16D5"/>
    <w:rsid w:val="003E59D2"/>
    <w:rsid w:val="003E6782"/>
    <w:rsid w:val="003F1427"/>
    <w:rsid w:val="003F1E05"/>
    <w:rsid w:val="003F4E8A"/>
    <w:rsid w:val="00404F01"/>
    <w:rsid w:val="00410AB2"/>
    <w:rsid w:val="00411097"/>
    <w:rsid w:val="004212E8"/>
    <w:rsid w:val="00422984"/>
    <w:rsid w:val="0042322F"/>
    <w:rsid w:val="0042583F"/>
    <w:rsid w:val="004315D0"/>
    <w:rsid w:val="0043590C"/>
    <w:rsid w:val="00436F2B"/>
    <w:rsid w:val="00442682"/>
    <w:rsid w:val="00455341"/>
    <w:rsid w:val="0045751F"/>
    <w:rsid w:val="00461D6D"/>
    <w:rsid w:val="00463764"/>
    <w:rsid w:val="004650A5"/>
    <w:rsid w:val="00475072"/>
    <w:rsid w:val="004778BE"/>
    <w:rsid w:val="004A0513"/>
    <w:rsid w:val="004A6660"/>
    <w:rsid w:val="004B2669"/>
    <w:rsid w:val="004C0EB8"/>
    <w:rsid w:val="004D2B03"/>
    <w:rsid w:val="004F130F"/>
    <w:rsid w:val="00500E13"/>
    <w:rsid w:val="00523B9C"/>
    <w:rsid w:val="005327CF"/>
    <w:rsid w:val="00545697"/>
    <w:rsid w:val="0054630C"/>
    <w:rsid w:val="0054736B"/>
    <w:rsid w:val="0055698B"/>
    <w:rsid w:val="00597E2A"/>
    <w:rsid w:val="005A26A4"/>
    <w:rsid w:val="005D0502"/>
    <w:rsid w:val="005D3EF6"/>
    <w:rsid w:val="0061277D"/>
    <w:rsid w:val="006278F5"/>
    <w:rsid w:val="006343AD"/>
    <w:rsid w:val="0063543C"/>
    <w:rsid w:val="00643E5E"/>
    <w:rsid w:val="0064475D"/>
    <w:rsid w:val="00653AED"/>
    <w:rsid w:val="006550F0"/>
    <w:rsid w:val="00655A40"/>
    <w:rsid w:val="00662ACC"/>
    <w:rsid w:val="0066535F"/>
    <w:rsid w:val="006745A4"/>
    <w:rsid w:val="006828F4"/>
    <w:rsid w:val="00692C19"/>
    <w:rsid w:val="0069644F"/>
    <w:rsid w:val="00697363"/>
    <w:rsid w:val="006B4514"/>
    <w:rsid w:val="006E0D6C"/>
    <w:rsid w:val="007000DD"/>
    <w:rsid w:val="007031DD"/>
    <w:rsid w:val="0070365E"/>
    <w:rsid w:val="007126E2"/>
    <w:rsid w:val="00731960"/>
    <w:rsid w:val="007337FF"/>
    <w:rsid w:val="00761C51"/>
    <w:rsid w:val="00771C58"/>
    <w:rsid w:val="00794F6D"/>
    <w:rsid w:val="007A4EAB"/>
    <w:rsid w:val="007A7D6D"/>
    <w:rsid w:val="007B033D"/>
    <w:rsid w:val="007B4F39"/>
    <w:rsid w:val="007D6D19"/>
    <w:rsid w:val="007E11CD"/>
    <w:rsid w:val="007F7F70"/>
    <w:rsid w:val="008003E3"/>
    <w:rsid w:val="00806535"/>
    <w:rsid w:val="00807E3D"/>
    <w:rsid w:val="00810ECF"/>
    <w:rsid w:val="0082506E"/>
    <w:rsid w:val="00841ABE"/>
    <w:rsid w:val="008461C3"/>
    <w:rsid w:val="00851471"/>
    <w:rsid w:val="008607F9"/>
    <w:rsid w:val="00864008"/>
    <w:rsid w:val="00865609"/>
    <w:rsid w:val="00865A64"/>
    <w:rsid w:val="00870093"/>
    <w:rsid w:val="00880C15"/>
    <w:rsid w:val="00893753"/>
    <w:rsid w:val="00893A92"/>
    <w:rsid w:val="008B0683"/>
    <w:rsid w:val="008B10F2"/>
    <w:rsid w:val="008B3782"/>
    <w:rsid w:val="008C048D"/>
    <w:rsid w:val="008C0B4A"/>
    <w:rsid w:val="008C1616"/>
    <w:rsid w:val="008C67A3"/>
    <w:rsid w:val="008D204B"/>
    <w:rsid w:val="008D5071"/>
    <w:rsid w:val="008E001F"/>
    <w:rsid w:val="008F0A9E"/>
    <w:rsid w:val="00905D1A"/>
    <w:rsid w:val="00912F37"/>
    <w:rsid w:val="00924C56"/>
    <w:rsid w:val="00931610"/>
    <w:rsid w:val="00931A66"/>
    <w:rsid w:val="00934632"/>
    <w:rsid w:val="00943F1B"/>
    <w:rsid w:val="00953BEB"/>
    <w:rsid w:val="00954497"/>
    <w:rsid w:val="00961930"/>
    <w:rsid w:val="00964856"/>
    <w:rsid w:val="00967F7B"/>
    <w:rsid w:val="00970D6B"/>
    <w:rsid w:val="0097494D"/>
    <w:rsid w:val="009A5889"/>
    <w:rsid w:val="009B13DF"/>
    <w:rsid w:val="009B4BCB"/>
    <w:rsid w:val="009B6462"/>
    <w:rsid w:val="009D35A9"/>
    <w:rsid w:val="009D7E8C"/>
    <w:rsid w:val="009E0EF7"/>
    <w:rsid w:val="009E572E"/>
    <w:rsid w:val="009F0C2D"/>
    <w:rsid w:val="00A03F64"/>
    <w:rsid w:val="00A23883"/>
    <w:rsid w:val="00A25E29"/>
    <w:rsid w:val="00A26540"/>
    <w:rsid w:val="00A36BAB"/>
    <w:rsid w:val="00A44AED"/>
    <w:rsid w:val="00A45373"/>
    <w:rsid w:val="00A4794E"/>
    <w:rsid w:val="00A510E8"/>
    <w:rsid w:val="00A520C4"/>
    <w:rsid w:val="00A547D6"/>
    <w:rsid w:val="00A64F0A"/>
    <w:rsid w:val="00A71264"/>
    <w:rsid w:val="00A744AC"/>
    <w:rsid w:val="00A76762"/>
    <w:rsid w:val="00A775DA"/>
    <w:rsid w:val="00A8158A"/>
    <w:rsid w:val="00A81847"/>
    <w:rsid w:val="00A85B72"/>
    <w:rsid w:val="00A9097C"/>
    <w:rsid w:val="00A944B0"/>
    <w:rsid w:val="00A94F0D"/>
    <w:rsid w:val="00AB11A2"/>
    <w:rsid w:val="00AC1485"/>
    <w:rsid w:val="00AC3F35"/>
    <w:rsid w:val="00AD2C16"/>
    <w:rsid w:val="00AD6879"/>
    <w:rsid w:val="00AE1F9D"/>
    <w:rsid w:val="00AF54B8"/>
    <w:rsid w:val="00AF7CAC"/>
    <w:rsid w:val="00B11B2B"/>
    <w:rsid w:val="00B1468F"/>
    <w:rsid w:val="00B21FD1"/>
    <w:rsid w:val="00B421FD"/>
    <w:rsid w:val="00B56DD6"/>
    <w:rsid w:val="00B63D49"/>
    <w:rsid w:val="00B66EBC"/>
    <w:rsid w:val="00B75D49"/>
    <w:rsid w:val="00B77C4B"/>
    <w:rsid w:val="00B8112B"/>
    <w:rsid w:val="00B9225F"/>
    <w:rsid w:val="00B941CA"/>
    <w:rsid w:val="00B97D58"/>
    <w:rsid w:val="00BA4F1A"/>
    <w:rsid w:val="00BA6535"/>
    <w:rsid w:val="00BB2D3B"/>
    <w:rsid w:val="00BB5763"/>
    <w:rsid w:val="00BC1F4D"/>
    <w:rsid w:val="00BC4AB5"/>
    <w:rsid w:val="00BD514B"/>
    <w:rsid w:val="00BD6965"/>
    <w:rsid w:val="00BD76A3"/>
    <w:rsid w:val="00BF3A49"/>
    <w:rsid w:val="00BF5512"/>
    <w:rsid w:val="00C12AFE"/>
    <w:rsid w:val="00C16818"/>
    <w:rsid w:val="00C21FE4"/>
    <w:rsid w:val="00C32643"/>
    <w:rsid w:val="00C50FA2"/>
    <w:rsid w:val="00C515F3"/>
    <w:rsid w:val="00C52A37"/>
    <w:rsid w:val="00C70AB7"/>
    <w:rsid w:val="00C81073"/>
    <w:rsid w:val="00C87D50"/>
    <w:rsid w:val="00CD796A"/>
    <w:rsid w:val="00D2038E"/>
    <w:rsid w:val="00D24169"/>
    <w:rsid w:val="00D25F30"/>
    <w:rsid w:val="00D44647"/>
    <w:rsid w:val="00D4668E"/>
    <w:rsid w:val="00D65C11"/>
    <w:rsid w:val="00D70E13"/>
    <w:rsid w:val="00D84972"/>
    <w:rsid w:val="00D84D8F"/>
    <w:rsid w:val="00D92FDE"/>
    <w:rsid w:val="00D93F72"/>
    <w:rsid w:val="00DF59BE"/>
    <w:rsid w:val="00E043AF"/>
    <w:rsid w:val="00E06CBB"/>
    <w:rsid w:val="00E13AF3"/>
    <w:rsid w:val="00E2569F"/>
    <w:rsid w:val="00E36D8E"/>
    <w:rsid w:val="00E42297"/>
    <w:rsid w:val="00E64800"/>
    <w:rsid w:val="00E840F1"/>
    <w:rsid w:val="00E84CE4"/>
    <w:rsid w:val="00E92928"/>
    <w:rsid w:val="00EA1829"/>
    <w:rsid w:val="00EA1C30"/>
    <w:rsid w:val="00EA49E3"/>
    <w:rsid w:val="00EB010A"/>
    <w:rsid w:val="00ED326F"/>
    <w:rsid w:val="00ED6971"/>
    <w:rsid w:val="00EF6D65"/>
    <w:rsid w:val="00F025C5"/>
    <w:rsid w:val="00F27F3A"/>
    <w:rsid w:val="00F32103"/>
    <w:rsid w:val="00F36FC2"/>
    <w:rsid w:val="00F44B0D"/>
    <w:rsid w:val="00F512CF"/>
    <w:rsid w:val="00F74089"/>
    <w:rsid w:val="00F86BE4"/>
    <w:rsid w:val="00F87E5F"/>
    <w:rsid w:val="00F923ED"/>
    <w:rsid w:val="00FA09BA"/>
    <w:rsid w:val="00FA1722"/>
    <w:rsid w:val="00FA2028"/>
    <w:rsid w:val="00FB77FC"/>
    <w:rsid w:val="00FC07C5"/>
    <w:rsid w:val="00FD0E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2FA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F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F3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C3F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27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F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F3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C3F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27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book%20HD:Users:pedro:Library:Application%20Support:Microsoft:Office:User%20Templates:My%20Templates:Dixon%20PAC%20Mee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Dixon PAC Meeting.dotx</Template>
  <TotalTime>906</TotalTime>
  <Pages>2</Pages>
  <Words>454</Words>
  <Characters>2591</Characters>
  <Application>Microsoft Macintosh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Bello</dc:creator>
  <cp:keywords/>
  <dc:description/>
  <cp:lastModifiedBy>Pedro Bello</cp:lastModifiedBy>
  <cp:revision>33</cp:revision>
  <cp:lastPrinted>2015-11-23T20:20:00Z</cp:lastPrinted>
  <dcterms:created xsi:type="dcterms:W3CDTF">2015-11-23T20:21:00Z</dcterms:created>
  <dcterms:modified xsi:type="dcterms:W3CDTF">2015-12-04T06:05:00Z</dcterms:modified>
</cp:coreProperties>
</file>