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0B012" w14:textId="3595211C" w:rsidR="009B6462" w:rsidRDefault="00AC3F35">
      <w:r>
        <w:rPr>
          <w:noProof/>
        </w:rPr>
        <w:drawing>
          <wp:anchor distT="0" distB="0" distL="114300" distR="114300" simplePos="0" relativeHeight="251658240" behindDoc="0" locked="0" layoutInCell="1" allowOverlap="1" wp14:anchorId="46B5404F" wp14:editId="3270FDA7">
            <wp:simplePos x="0" y="0"/>
            <wp:positionH relativeFrom="margin">
              <wp:posOffset>336550</wp:posOffset>
            </wp:positionH>
            <wp:positionV relativeFrom="margin">
              <wp:posOffset>6350</wp:posOffset>
            </wp:positionV>
            <wp:extent cx="863600" cy="9645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xonDragonsIcon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2" t="658" r="82143" b="-658"/>
                    <a:stretch/>
                  </pic:blipFill>
                  <pic:spPr bwMode="auto">
                    <a:xfrm>
                      <a:off x="0" y="0"/>
                      <a:ext cx="863600" cy="964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20C4">
        <w:t xml:space="preserve"> </w:t>
      </w:r>
    </w:p>
    <w:p w14:paraId="1203C479" w14:textId="77777777" w:rsidR="00A520C4" w:rsidRDefault="00A520C4"/>
    <w:p w14:paraId="35241021" w14:textId="77777777" w:rsidR="00A520C4" w:rsidRDefault="00A520C4"/>
    <w:p w14:paraId="0D2F66BA" w14:textId="12C0C2FC" w:rsidR="00AC3F35" w:rsidRPr="00A26540" w:rsidRDefault="00AC3F35">
      <w:pPr>
        <w:rPr>
          <w:rFonts w:ascii="Century Gothic" w:hAnsi="Century Gothic"/>
          <w:b/>
          <w:sz w:val="28"/>
          <w:szCs w:val="28"/>
        </w:rPr>
      </w:pPr>
      <w:r>
        <w:tab/>
      </w:r>
      <w:r>
        <w:tab/>
      </w:r>
      <w:r w:rsidRPr="00A26540">
        <w:rPr>
          <w:rFonts w:ascii="Century Gothic" w:hAnsi="Century Gothic"/>
          <w:b/>
          <w:sz w:val="28"/>
          <w:szCs w:val="28"/>
        </w:rPr>
        <w:t>Dixon PAC Meeting</w:t>
      </w:r>
      <w:r w:rsidR="007F7F70">
        <w:rPr>
          <w:rFonts w:ascii="Century Gothic" w:hAnsi="Century Gothic"/>
          <w:b/>
          <w:sz w:val="28"/>
          <w:szCs w:val="28"/>
        </w:rPr>
        <w:t xml:space="preserve"> </w:t>
      </w:r>
    </w:p>
    <w:p w14:paraId="6E84AC48" w14:textId="77777777" w:rsidR="00AC3F35" w:rsidRDefault="00AC3F3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  <w:r>
        <w:rPr>
          <w:rFonts w:ascii="Century Gothic" w:hAnsi="Century Gothic"/>
          <w:b/>
          <w:sz w:val="32"/>
          <w:szCs w:val="32"/>
        </w:rPr>
        <w:tab/>
      </w:r>
    </w:p>
    <w:p w14:paraId="72D247A1" w14:textId="6E9A373E" w:rsidR="00AC3F35" w:rsidRPr="00A26540" w:rsidRDefault="00FA09BA">
      <w:pPr>
        <w:rPr>
          <w:rFonts w:ascii="Century Gothic" w:hAnsi="Century Gothic"/>
        </w:rPr>
      </w:pPr>
      <w:r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ab/>
        <w:t xml:space="preserve">     </w:t>
      </w:r>
      <w:r w:rsidR="001B2BEF">
        <w:rPr>
          <w:rFonts w:ascii="Century Gothic" w:hAnsi="Century Gothic"/>
          <w:sz w:val="28"/>
          <w:szCs w:val="28"/>
        </w:rPr>
        <w:tab/>
      </w:r>
      <w:r w:rsidR="001B2BEF">
        <w:rPr>
          <w:rFonts w:ascii="Century Gothic" w:hAnsi="Century Gothic"/>
          <w:sz w:val="28"/>
          <w:szCs w:val="28"/>
        </w:rPr>
        <w:tab/>
      </w:r>
      <w:r w:rsidR="001B2BEF">
        <w:rPr>
          <w:rFonts w:ascii="Century Gothic" w:hAnsi="Century Gothic"/>
          <w:sz w:val="28"/>
          <w:szCs w:val="28"/>
        </w:rPr>
        <w:tab/>
      </w:r>
      <w:bookmarkStart w:id="0" w:name="_GoBack"/>
      <w:bookmarkEnd w:id="0"/>
      <w:r w:rsidR="005D3EF6">
        <w:rPr>
          <w:rFonts w:ascii="Century Gothic" w:hAnsi="Century Gothic"/>
        </w:rPr>
        <w:t>September 22, 2015</w:t>
      </w:r>
    </w:p>
    <w:p w14:paraId="0812E6E6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5830BF53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6128AEB7" w14:textId="77777777" w:rsidR="00AC3F35" w:rsidRDefault="00AC3F35">
      <w:pPr>
        <w:rPr>
          <w:rFonts w:ascii="Century Gothic" w:hAnsi="Century Gothic"/>
          <w:sz w:val="28"/>
          <w:szCs w:val="28"/>
        </w:rPr>
      </w:pPr>
    </w:p>
    <w:p w14:paraId="70C37AF8" w14:textId="77777777" w:rsidR="00AC3F35" w:rsidRPr="00204A15" w:rsidRDefault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Attendance:</w:t>
      </w:r>
    </w:p>
    <w:p w14:paraId="165169CB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5130E170" w14:textId="1BA239C5" w:rsidR="004212E8" w:rsidRPr="00204A15" w:rsidRDefault="004212E8" w:rsidP="00AC3F35">
      <w:pPr>
        <w:rPr>
          <w:rFonts w:ascii="Century Gothic" w:hAnsi="Century Gothic"/>
          <w:sz w:val="18"/>
          <w:szCs w:val="18"/>
        </w:rPr>
      </w:pPr>
      <w:r w:rsidRPr="00204A15">
        <w:rPr>
          <w:rFonts w:ascii="Century Gothic" w:hAnsi="Century Gothic"/>
          <w:sz w:val="18"/>
          <w:szCs w:val="18"/>
        </w:rPr>
        <w:t xml:space="preserve">Lisa de Giorgio, </w:t>
      </w:r>
      <w:r w:rsidR="00B8112B" w:rsidRPr="00204A15">
        <w:rPr>
          <w:rFonts w:ascii="Century Gothic" w:hAnsi="Century Gothic"/>
          <w:sz w:val="18"/>
          <w:szCs w:val="18"/>
        </w:rPr>
        <w:t xml:space="preserve">Diana White, </w:t>
      </w:r>
      <w:r w:rsidR="00F025C5">
        <w:rPr>
          <w:rFonts w:ascii="Century Gothic" w:hAnsi="Century Gothic"/>
          <w:sz w:val="18"/>
          <w:szCs w:val="18"/>
        </w:rPr>
        <w:t>Karen Fisher-Hagel</w:t>
      </w:r>
      <w:r w:rsidR="00B941CA">
        <w:rPr>
          <w:rFonts w:ascii="Century Gothic" w:hAnsi="Century Gothic"/>
          <w:sz w:val="18"/>
          <w:szCs w:val="18"/>
        </w:rPr>
        <w:t xml:space="preserve">, </w:t>
      </w:r>
      <w:r w:rsidR="003E0A7D">
        <w:rPr>
          <w:rFonts w:ascii="Century Gothic" w:hAnsi="Century Gothic"/>
          <w:sz w:val="18"/>
          <w:szCs w:val="18"/>
        </w:rPr>
        <w:t>Mega</w:t>
      </w:r>
      <w:r w:rsidR="001B7538">
        <w:rPr>
          <w:rFonts w:ascii="Century Gothic" w:hAnsi="Century Gothic"/>
          <w:sz w:val="18"/>
          <w:szCs w:val="18"/>
        </w:rPr>
        <w:t>n Riter, Lisa Fisher</w:t>
      </w:r>
      <w:r w:rsidR="008B3782">
        <w:rPr>
          <w:rFonts w:ascii="Century Gothic" w:hAnsi="Century Gothic"/>
          <w:sz w:val="18"/>
          <w:szCs w:val="18"/>
        </w:rPr>
        <w:t xml:space="preserve">, </w:t>
      </w:r>
      <w:r w:rsidR="009E572E">
        <w:rPr>
          <w:rFonts w:ascii="Century Gothic" w:hAnsi="Century Gothic"/>
          <w:sz w:val="18"/>
          <w:szCs w:val="18"/>
        </w:rPr>
        <w:t>Lyn Yang</w:t>
      </w:r>
      <w:r w:rsidR="004778BE">
        <w:rPr>
          <w:rFonts w:ascii="Century Gothic" w:hAnsi="Century Gothic"/>
          <w:sz w:val="18"/>
          <w:szCs w:val="18"/>
        </w:rPr>
        <w:t xml:space="preserve">, </w:t>
      </w:r>
      <w:r w:rsidR="00F923ED">
        <w:rPr>
          <w:rFonts w:ascii="Century Gothic" w:hAnsi="Century Gothic"/>
          <w:sz w:val="18"/>
          <w:szCs w:val="18"/>
        </w:rPr>
        <w:t xml:space="preserve">Patti </w:t>
      </w:r>
      <w:r w:rsidR="002A3316">
        <w:rPr>
          <w:rFonts w:ascii="Century Gothic" w:hAnsi="Century Gothic"/>
          <w:sz w:val="18"/>
          <w:szCs w:val="18"/>
        </w:rPr>
        <w:t>Bates</w:t>
      </w:r>
      <w:r w:rsidR="00841ABE">
        <w:rPr>
          <w:rFonts w:ascii="Century Gothic" w:hAnsi="Century Gothic"/>
          <w:sz w:val="18"/>
          <w:szCs w:val="18"/>
        </w:rPr>
        <w:t>, Jennifer Reilly, Mo Namazi, Harj Basanti, Maria Rivera, Julie Shannon, Gail Guo, Karin Schweitzer, Kiera Hindson</w:t>
      </w:r>
      <w:r w:rsidR="006550F0">
        <w:rPr>
          <w:rFonts w:ascii="Century Gothic" w:hAnsi="Century Gothic"/>
          <w:sz w:val="18"/>
          <w:szCs w:val="18"/>
        </w:rPr>
        <w:t>, Kristy McL</w:t>
      </w:r>
      <w:r w:rsidR="00E06CBB">
        <w:rPr>
          <w:rFonts w:ascii="Century Gothic" w:hAnsi="Century Gothic"/>
          <w:sz w:val="18"/>
          <w:szCs w:val="18"/>
        </w:rPr>
        <w:t>eod</w:t>
      </w:r>
    </w:p>
    <w:p w14:paraId="1BD2C824" w14:textId="658F3AE8" w:rsidR="004212E8" w:rsidRPr="00204A15" w:rsidRDefault="0031676B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Staff - </w:t>
      </w:r>
      <w:r w:rsidR="00B8112B" w:rsidRPr="00204A15">
        <w:rPr>
          <w:rFonts w:ascii="Century Gothic" w:hAnsi="Century Gothic"/>
          <w:sz w:val="18"/>
          <w:szCs w:val="18"/>
        </w:rPr>
        <w:t>Kassan Borthwick</w:t>
      </w:r>
      <w:r w:rsidR="00BD6965">
        <w:rPr>
          <w:rFonts w:ascii="Century Gothic" w:hAnsi="Century Gothic"/>
          <w:sz w:val="18"/>
          <w:szCs w:val="18"/>
        </w:rPr>
        <w:t>, Bill Juhasz</w:t>
      </w:r>
    </w:p>
    <w:p w14:paraId="4C544139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5757158D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42E2A700" w14:textId="5A1AFF5F" w:rsidR="00AC3F35" w:rsidRPr="00204A15" w:rsidRDefault="00841ABE" w:rsidP="00AC3F35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Megan Riter </w:t>
      </w:r>
      <w:r w:rsidR="009A5889" w:rsidRPr="00204A15">
        <w:rPr>
          <w:rFonts w:ascii="Century Gothic" w:hAnsi="Century Gothic"/>
          <w:sz w:val="18"/>
          <w:szCs w:val="18"/>
        </w:rPr>
        <w:t>o</w:t>
      </w:r>
      <w:r w:rsidR="00AC3F35" w:rsidRPr="00204A15">
        <w:rPr>
          <w:rFonts w:ascii="Century Gothic" w:hAnsi="Century Gothic"/>
          <w:sz w:val="18"/>
          <w:szCs w:val="18"/>
        </w:rPr>
        <w:t>pened the meeting at</w:t>
      </w:r>
      <w:r w:rsidR="00D4668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7:06</w:t>
      </w:r>
      <w:r w:rsidR="009E572E">
        <w:rPr>
          <w:rFonts w:ascii="Century Gothic" w:hAnsi="Century Gothic"/>
          <w:sz w:val="18"/>
          <w:szCs w:val="18"/>
        </w:rPr>
        <w:t>P</w:t>
      </w:r>
      <w:r w:rsidR="00943F1B">
        <w:rPr>
          <w:rFonts w:ascii="Century Gothic" w:hAnsi="Century Gothic"/>
          <w:sz w:val="18"/>
          <w:szCs w:val="18"/>
        </w:rPr>
        <w:t>M</w:t>
      </w:r>
      <w:r w:rsidR="0018715F" w:rsidRPr="00204A15">
        <w:rPr>
          <w:rFonts w:ascii="Century Gothic" w:hAnsi="Century Gothic"/>
          <w:sz w:val="18"/>
          <w:szCs w:val="18"/>
        </w:rPr>
        <w:t xml:space="preserve"> </w:t>
      </w:r>
      <w:r w:rsidR="00281610" w:rsidRPr="00204A15">
        <w:rPr>
          <w:rFonts w:ascii="Century Gothic" w:hAnsi="Century Gothic"/>
          <w:sz w:val="18"/>
          <w:szCs w:val="18"/>
        </w:rPr>
        <w:t>.</w:t>
      </w:r>
    </w:p>
    <w:p w14:paraId="0C2D909B" w14:textId="7777777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</w:p>
    <w:p w14:paraId="4B114979" w14:textId="7AE904F4" w:rsidR="00AC3F35" w:rsidRPr="007126E2" w:rsidRDefault="009E0EF7" w:rsidP="00AC3F35">
      <w:pPr>
        <w:rPr>
          <w:rFonts w:ascii="Century Gothic" w:hAnsi="Century Gothic"/>
          <w:b/>
          <w:i/>
          <w:sz w:val="18"/>
          <w:szCs w:val="18"/>
        </w:rPr>
      </w:pPr>
      <w:r w:rsidRPr="007126E2">
        <w:rPr>
          <w:rFonts w:ascii="Century Gothic" w:hAnsi="Century Gothic"/>
          <w:b/>
          <w:i/>
          <w:sz w:val="18"/>
          <w:szCs w:val="18"/>
        </w:rPr>
        <w:t>MOVED by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 Jen</w:t>
      </w:r>
      <w:r w:rsidR="0031036E" w:rsidRPr="007126E2">
        <w:rPr>
          <w:rFonts w:ascii="Century Gothic" w:hAnsi="Century Gothic"/>
          <w:b/>
          <w:i/>
          <w:sz w:val="18"/>
          <w:szCs w:val="18"/>
        </w:rPr>
        <w:t xml:space="preserve"> 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Reilly </w:t>
      </w:r>
      <w:r w:rsidRPr="007126E2">
        <w:rPr>
          <w:rFonts w:ascii="Century Gothic" w:hAnsi="Century Gothic"/>
          <w:b/>
          <w:i/>
          <w:sz w:val="18"/>
          <w:szCs w:val="18"/>
        </w:rPr>
        <w:t xml:space="preserve">and SECONDED 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by Karen Fisher-Hagel 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that the agenda be adopted.  CARRIED.  </w:t>
      </w:r>
    </w:p>
    <w:p w14:paraId="713C8584" w14:textId="77777777" w:rsidR="00AC3F35" w:rsidRPr="007126E2" w:rsidRDefault="00AC3F35" w:rsidP="00AC3F35">
      <w:pPr>
        <w:rPr>
          <w:rFonts w:ascii="Century Gothic" w:hAnsi="Century Gothic"/>
          <w:b/>
          <w:i/>
          <w:sz w:val="18"/>
          <w:szCs w:val="18"/>
        </w:rPr>
      </w:pPr>
    </w:p>
    <w:p w14:paraId="39DAFBA2" w14:textId="3B780138" w:rsidR="00AC3F35" w:rsidRPr="007126E2" w:rsidRDefault="003E0A7D" w:rsidP="00AC3F35">
      <w:pPr>
        <w:rPr>
          <w:rFonts w:ascii="Century Gothic" w:hAnsi="Century Gothic"/>
          <w:b/>
          <w:i/>
          <w:sz w:val="18"/>
          <w:szCs w:val="18"/>
        </w:rPr>
      </w:pPr>
      <w:r w:rsidRPr="007126E2">
        <w:rPr>
          <w:rFonts w:ascii="Century Gothic" w:hAnsi="Century Gothic"/>
          <w:b/>
          <w:i/>
          <w:sz w:val="18"/>
          <w:szCs w:val="18"/>
        </w:rPr>
        <w:t>MOVED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 </w:t>
      </w:r>
      <w:r w:rsidR="0031036E" w:rsidRPr="007126E2">
        <w:rPr>
          <w:rFonts w:ascii="Century Gothic" w:hAnsi="Century Gothic"/>
          <w:b/>
          <w:i/>
          <w:sz w:val="18"/>
          <w:szCs w:val="18"/>
        </w:rPr>
        <w:t>by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 Diana</w:t>
      </w:r>
      <w:r w:rsidR="0031036E" w:rsidRPr="007126E2">
        <w:rPr>
          <w:rFonts w:ascii="Century Gothic" w:hAnsi="Century Gothic"/>
          <w:b/>
          <w:i/>
          <w:sz w:val="18"/>
          <w:szCs w:val="18"/>
        </w:rPr>
        <w:t xml:space="preserve"> 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White </w:t>
      </w:r>
      <w:r w:rsidR="00011B08" w:rsidRPr="007126E2">
        <w:rPr>
          <w:rFonts w:ascii="Century Gothic" w:hAnsi="Century Gothic"/>
          <w:b/>
          <w:i/>
          <w:sz w:val="18"/>
          <w:szCs w:val="18"/>
        </w:rPr>
        <w:t>and SECONDED</w:t>
      </w:r>
      <w:r w:rsidR="00A510E8" w:rsidRPr="007126E2">
        <w:rPr>
          <w:rFonts w:ascii="Century Gothic" w:hAnsi="Century Gothic"/>
          <w:b/>
          <w:i/>
          <w:sz w:val="18"/>
          <w:szCs w:val="18"/>
        </w:rPr>
        <w:t xml:space="preserve"> by</w:t>
      </w:r>
      <w:r w:rsidR="0031036E" w:rsidRPr="007126E2">
        <w:rPr>
          <w:rFonts w:ascii="Century Gothic" w:hAnsi="Century Gothic"/>
          <w:b/>
          <w:i/>
          <w:sz w:val="18"/>
          <w:szCs w:val="18"/>
        </w:rPr>
        <w:t xml:space="preserve"> </w:t>
      </w:r>
      <w:r w:rsidR="00D4668E">
        <w:rPr>
          <w:rFonts w:ascii="Century Gothic" w:hAnsi="Century Gothic"/>
          <w:b/>
          <w:i/>
          <w:sz w:val="18"/>
          <w:szCs w:val="18"/>
        </w:rPr>
        <w:t xml:space="preserve">Mo Namazi 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>that last meeting minutes be approved</w:t>
      </w:r>
      <w:r w:rsidR="00AC3F35" w:rsidRPr="007126E2">
        <w:rPr>
          <w:rFonts w:ascii="Century Gothic" w:hAnsi="Century Gothic"/>
          <w:b/>
          <w:i/>
          <w:sz w:val="18"/>
          <w:szCs w:val="18"/>
        </w:rPr>
        <w:t>.</w:t>
      </w:r>
      <w:r w:rsidR="009D7E8C" w:rsidRPr="007126E2">
        <w:rPr>
          <w:rFonts w:ascii="Century Gothic" w:hAnsi="Century Gothic"/>
          <w:b/>
          <w:i/>
          <w:sz w:val="18"/>
          <w:szCs w:val="18"/>
        </w:rPr>
        <w:t xml:space="preserve">  CARRIED.  </w:t>
      </w:r>
    </w:p>
    <w:p w14:paraId="20F4583C" w14:textId="77777777" w:rsidR="00AC3F35" w:rsidRPr="00204A15" w:rsidRDefault="00AC3F35" w:rsidP="00AC3F35">
      <w:pPr>
        <w:rPr>
          <w:rFonts w:ascii="Century Gothic" w:hAnsi="Century Gothic"/>
          <w:sz w:val="18"/>
          <w:szCs w:val="18"/>
        </w:rPr>
      </w:pPr>
    </w:p>
    <w:p w14:paraId="19E6F362" w14:textId="77777777" w:rsidR="00AC3F35" w:rsidRPr="00204A15" w:rsidRDefault="00AC3F35" w:rsidP="00AC3F35">
      <w:pPr>
        <w:rPr>
          <w:rFonts w:ascii="Century Gothic" w:hAnsi="Century Gothic"/>
          <w:sz w:val="18"/>
          <w:szCs w:val="18"/>
        </w:rPr>
      </w:pPr>
    </w:p>
    <w:p w14:paraId="4C13C92C" w14:textId="4E2A8297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Administrator’s Report</w:t>
      </w:r>
      <w:r w:rsidR="003E0A7D">
        <w:rPr>
          <w:rFonts w:ascii="Century Gothic" w:hAnsi="Century Gothic"/>
          <w:b/>
          <w:sz w:val="18"/>
          <w:szCs w:val="18"/>
        </w:rPr>
        <w:t xml:space="preserve"> – Bill</w:t>
      </w:r>
      <w:r w:rsidR="000712F7">
        <w:rPr>
          <w:rFonts w:ascii="Century Gothic" w:hAnsi="Century Gothic"/>
          <w:b/>
          <w:sz w:val="18"/>
          <w:szCs w:val="18"/>
        </w:rPr>
        <w:t xml:space="preserve"> Juhasz</w:t>
      </w:r>
      <w:r w:rsidRPr="00204A15">
        <w:rPr>
          <w:rFonts w:ascii="Century Gothic" w:hAnsi="Century Gothic"/>
          <w:b/>
          <w:sz w:val="18"/>
          <w:szCs w:val="18"/>
        </w:rPr>
        <w:t>:</w:t>
      </w:r>
    </w:p>
    <w:p w14:paraId="3F0CC6D0" w14:textId="6A91B228" w:rsidR="005D3EF6" w:rsidRDefault="00D4668E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</w:t>
      </w:r>
      <w:r w:rsidR="001028F5">
        <w:rPr>
          <w:rFonts w:ascii="Century Gothic" w:hAnsi="Century Gothic"/>
          <w:sz w:val="18"/>
          <w:szCs w:val="18"/>
        </w:rPr>
        <w:t>mooth start to school year, students</w:t>
      </w:r>
      <w:r>
        <w:rPr>
          <w:rFonts w:ascii="Century Gothic" w:hAnsi="Century Gothic"/>
          <w:sz w:val="18"/>
          <w:szCs w:val="18"/>
        </w:rPr>
        <w:t xml:space="preserve"> in class by Thurs.  Lots of careful consideration put into classroom placement.</w:t>
      </w:r>
    </w:p>
    <w:p w14:paraId="50D8ED89" w14:textId="77777777" w:rsidR="001028F5" w:rsidRDefault="00D4668E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Staff up</w:t>
      </w:r>
      <w:r w:rsidR="001028F5">
        <w:rPr>
          <w:rFonts w:ascii="Century Gothic" w:hAnsi="Century Gothic"/>
          <w:sz w:val="18"/>
          <w:szCs w:val="18"/>
        </w:rPr>
        <w:t xml:space="preserve">date:  </w:t>
      </w:r>
    </w:p>
    <w:p w14:paraId="5AC84FAC" w14:textId="7F04FF7C" w:rsidR="001028F5" w:rsidRDefault="001028F5" w:rsidP="001028F5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3 new resource teach</w:t>
      </w:r>
      <w:r w:rsidR="00C21FE4">
        <w:rPr>
          <w:rFonts w:ascii="Century Gothic" w:hAnsi="Century Gothic"/>
          <w:sz w:val="18"/>
          <w:szCs w:val="18"/>
        </w:rPr>
        <w:t xml:space="preserve">ers have joined Dixon; they </w:t>
      </w:r>
      <w:r>
        <w:rPr>
          <w:rFonts w:ascii="Century Gothic" w:hAnsi="Century Gothic"/>
          <w:sz w:val="18"/>
          <w:szCs w:val="18"/>
        </w:rPr>
        <w:t>are progressive and enthusiastic, will provide presentation to staff tomorrow.</w:t>
      </w:r>
    </w:p>
    <w:p w14:paraId="462D0624" w14:textId="51B683EC" w:rsidR="00D4668E" w:rsidRDefault="00A520C4" w:rsidP="001028F5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New Grade 5/6 FI teacher hired</w:t>
      </w:r>
      <w:r w:rsidR="00D4668E">
        <w:rPr>
          <w:rFonts w:ascii="Century Gothic" w:hAnsi="Century Gothic"/>
          <w:sz w:val="18"/>
          <w:szCs w:val="18"/>
        </w:rPr>
        <w:t xml:space="preserve"> to fill </w:t>
      </w:r>
      <w:r w:rsidR="00BD514B">
        <w:rPr>
          <w:rFonts w:ascii="Century Gothic" w:hAnsi="Century Gothic"/>
          <w:sz w:val="18"/>
          <w:szCs w:val="18"/>
        </w:rPr>
        <w:t xml:space="preserve">maternity leave for Alexandra </w:t>
      </w:r>
      <w:r w:rsidR="00D4668E">
        <w:rPr>
          <w:rFonts w:ascii="Century Gothic" w:hAnsi="Century Gothic"/>
          <w:sz w:val="18"/>
          <w:szCs w:val="18"/>
        </w:rPr>
        <w:t>Galbraith.</w:t>
      </w:r>
    </w:p>
    <w:p w14:paraId="0A49CAD9" w14:textId="03D8566C" w:rsidR="00D4668E" w:rsidRDefault="00BD514B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School wide goal:  s</w:t>
      </w:r>
      <w:r w:rsidR="00D4668E">
        <w:rPr>
          <w:rFonts w:ascii="Century Gothic" w:hAnsi="Century Gothic"/>
          <w:sz w:val="18"/>
          <w:szCs w:val="18"/>
        </w:rPr>
        <w:t xml:space="preserve">ocial responsibility &amp; literacy.  </w:t>
      </w:r>
      <w:r>
        <w:rPr>
          <w:rFonts w:ascii="Century Gothic" w:hAnsi="Century Gothic"/>
          <w:sz w:val="18"/>
          <w:szCs w:val="18"/>
        </w:rPr>
        <w:t>There will be m</w:t>
      </w:r>
      <w:r w:rsidR="00D4668E">
        <w:rPr>
          <w:rFonts w:ascii="Century Gothic" w:hAnsi="Century Gothic"/>
          <w:sz w:val="18"/>
          <w:szCs w:val="18"/>
        </w:rPr>
        <w:t>onthly theme</w:t>
      </w:r>
      <w:r>
        <w:rPr>
          <w:rFonts w:ascii="Century Gothic" w:hAnsi="Century Gothic"/>
          <w:sz w:val="18"/>
          <w:szCs w:val="18"/>
        </w:rPr>
        <w:t>s</w:t>
      </w:r>
      <w:r w:rsidR="00D4668E">
        <w:rPr>
          <w:rFonts w:ascii="Century Gothic" w:hAnsi="Century Gothic"/>
          <w:sz w:val="18"/>
          <w:szCs w:val="18"/>
        </w:rPr>
        <w:t xml:space="preserve"> to coinci</w:t>
      </w:r>
      <w:r>
        <w:rPr>
          <w:rFonts w:ascii="Century Gothic" w:hAnsi="Century Gothic"/>
          <w:sz w:val="18"/>
          <w:szCs w:val="18"/>
        </w:rPr>
        <w:t>de with social responsibility matrix with assemblies &amp; lesson plans to augment social responsibility</w:t>
      </w:r>
      <w:r w:rsidR="00D4668E">
        <w:rPr>
          <w:rFonts w:ascii="Century Gothic" w:hAnsi="Century Gothic"/>
          <w:sz w:val="18"/>
          <w:szCs w:val="18"/>
        </w:rPr>
        <w:t xml:space="preserve"> goals.  </w:t>
      </w:r>
    </w:p>
    <w:p w14:paraId="1161D6FE" w14:textId="5055D296" w:rsidR="00E06CBB" w:rsidRDefault="00E06CBB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ProD</w:t>
      </w:r>
      <w:r w:rsidR="00A45373">
        <w:rPr>
          <w:rFonts w:ascii="Century Gothic" w:hAnsi="Century Gothic"/>
          <w:sz w:val="18"/>
          <w:szCs w:val="18"/>
        </w:rPr>
        <w:t xml:space="preserve"> Day</w:t>
      </w:r>
      <w:r>
        <w:rPr>
          <w:rFonts w:ascii="Century Gothic" w:hAnsi="Century Gothic"/>
          <w:sz w:val="18"/>
          <w:szCs w:val="18"/>
        </w:rPr>
        <w:t xml:space="preserve"> Septs 28: </w:t>
      </w:r>
      <w:r w:rsidR="00A45373">
        <w:rPr>
          <w:rFonts w:ascii="Century Gothic" w:hAnsi="Century Gothic"/>
          <w:sz w:val="18"/>
          <w:szCs w:val="18"/>
        </w:rPr>
        <w:t xml:space="preserve"> focus on new curriculum &amp; social responsibility</w:t>
      </w:r>
      <w:r>
        <w:rPr>
          <w:rFonts w:ascii="Century Gothic" w:hAnsi="Century Gothic"/>
          <w:sz w:val="18"/>
          <w:szCs w:val="18"/>
        </w:rPr>
        <w:t xml:space="preserve">.  New curriculum officially </w:t>
      </w:r>
      <w:r w:rsidR="00A45373">
        <w:rPr>
          <w:rFonts w:ascii="Century Gothic" w:hAnsi="Century Gothic"/>
          <w:sz w:val="18"/>
          <w:szCs w:val="18"/>
        </w:rPr>
        <w:t xml:space="preserve">to </w:t>
      </w:r>
      <w:r>
        <w:rPr>
          <w:rFonts w:ascii="Century Gothic" w:hAnsi="Century Gothic"/>
          <w:sz w:val="18"/>
          <w:szCs w:val="18"/>
        </w:rPr>
        <w:t>start next Sept</w:t>
      </w:r>
      <w:r w:rsidR="00C21FE4">
        <w:rPr>
          <w:rFonts w:ascii="Century Gothic" w:hAnsi="Century Gothic"/>
          <w:sz w:val="18"/>
          <w:szCs w:val="18"/>
        </w:rPr>
        <w:t xml:space="preserve"> however s</w:t>
      </w:r>
      <w:r w:rsidR="00A45373">
        <w:rPr>
          <w:rFonts w:ascii="Century Gothic" w:hAnsi="Century Gothic"/>
          <w:sz w:val="18"/>
          <w:szCs w:val="18"/>
        </w:rPr>
        <w:t xml:space="preserve">oft start already launched, with some teachers having </w:t>
      </w:r>
      <w:r>
        <w:rPr>
          <w:rFonts w:ascii="Century Gothic" w:hAnsi="Century Gothic"/>
          <w:sz w:val="18"/>
          <w:szCs w:val="18"/>
        </w:rPr>
        <w:t>implemented for a year.  Will plan for parent session on new curriculum</w:t>
      </w:r>
      <w:r w:rsidR="00A45373">
        <w:rPr>
          <w:rFonts w:ascii="Century Gothic" w:hAnsi="Century Gothic"/>
          <w:sz w:val="18"/>
          <w:szCs w:val="18"/>
        </w:rPr>
        <w:t xml:space="preserve"> in near future</w:t>
      </w:r>
      <w:r>
        <w:rPr>
          <w:rFonts w:ascii="Century Gothic" w:hAnsi="Century Gothic"/>
          <w:sz w:val="18"/>
          <w:szCs w:val="18"/>
        </w:rPr>
        <w:t xml:space="preserve">.  </w:t>
      </w:r>
    </w:p>
    <w:p w14:paraId="7181838B" w14:textId="5CA9BDFD" w:rsidR="00E06CBB" w:rsidRDefault="00C21FE4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Teacher Wish L</w:t>
      </w:r>
      <w:r w:rsidR="00A45373">
        <w:rPr>
          <w:rFonts w:ascii="Century Gothic" w:hAnsi="Century Gothic"/>
          <w:sz w:val="18"/>
          <w:szCs w:val="18"/>
        </w:rPr>
        <w:t>ist:  a lot of focus in area of technology.  D</w:t>
      </w:r>
      <w:r w:rsidR="00E06CBB">
        <w:rPr>
          <w:rFonts w:ascii="Century Gothic" w:hAnsi="Century Gothic"/>
          <w:sz w:val="18"/>
          <w:szCs w:val="18"/>
        </w:rPr>
        <w:t>ata projector</w:t>
      </w:r>
      <w:r w:rsidR="00A45373">
        <w:rPr>
          <w:rFonts w:ascii="Century Gothic" w:hAnsi="Century Gothic"/>
          <w:sz w:val="18"/>
          <w:szCs w:val="18"/>
        </w:rPr>
        <w:t>s needed,</w:t>
      </w:r>
      <w:r w:rsidR="00E06CBB">
        <w:rPr>
          <w:rFonts w:ascii="Century Gothic" w:hAnsi="Century Gothic"/>
          <w:sz w:val="18"/>
          <w:szCs w:val="18"/>
        </w:rPr>
        <w:t xml:space="preserve"> esp</w:t>
      </w:r>
      <w:r w:rsidR="00A45373">
        <w:rPr>
          <w:rFonts w:ascii="Century Gothic" w:hAnsi="Century Gothic"/>
          <w:sz w:val="18"/>
          <w:szCs w:val="18"/>
        </w:rPr>
        <w:t>ecially by</w:t>
      </w:r>
      <w:r w:rsidR="00E06CBB">
        <w:rPr>
          <w:rFonts w:ascii="Century Gothic" w:hAnsi="Century Gothic"/>
          <w:sz w:val="18"/>
          <w:szCs w:val="18"/>
        </w:rPr>
        <w:t xml:space="preserve"> primary teachers</w:t>
      </w:r>
      <w:r w:rsidR="00A45373">
        <w:rPr>
          <w:rFonts w:ascii="Century Gothic" w:hAnsi="Century Gothic"/>
          <w:sz w:val="18"/>
          <w:szCs w:val="18"/>
        </w:rPr>
        <w:t xml:space="preserve"> for </w:t>
      </w:r>
      <w:r w:rsidR="00A4794E">
        <w:rPr>
          <w:rFonts w:ascii="Century Gothic" w:hAnsi="Century Gothic"/>
          <w:sz w:val="18"/>
          <w:szCs w:val="18"/>
        </w:rPr>
        <w:t>us</w:t>
      </w:r>
      <w:r w:rsidR="00A45373">
        <w:rPr>
          <w:rFonts w:ascii="Century Gothic" w:hAnsi="Century Gothic"/>
          <w:sz w:val="18"/>
          <w:szCs w:val="18"/>
        </w:rPr>
        <w:t>ing image to work with language</w:t>
      </w:r>
      <w:r w:rsidR="00E06CBB">
        <w:rPr>
          <w:rFonts w:ascii="Century Gothic" w:hAnsi="Century Gothic"/>
          <w:sz w:val="18"/>
          <w:szCs w:val="18"/>
        </w:rPr>
        <w:t>.</w:t>
      </w:r>
      <w:r w:rsidR="00865609">
        <w:rPr>
          <w:rFonts w:ascii="Century Gothic" w:hAnsi="Century Gothic"/>
          <w:sz w:val="18"/>
          <w:szCs w:val="18"/>
        </w:rPr>
        <w:t xml:space="preserve"> We have some existing, may require</w:t>
      </w:r>
      <w:r w:rsidR="00A4794E">
        <w:rPr>
          <w:rFonts w:ascii="Century Gothic" w:hAnsi="Century Gothic"/>
          <w:sz w:val="18"/>
          <w:szCs w:val="18"/>
        </w:rPr>
        <w:t xml:space="preserve"> a few more but mostly need </w:t>
      </w:r>
      <w:r w:rsidR="00A45373">
        <w:rPr>
          <w:rFonts w:ascii="Century Gothic" w:hAnsi="Century Gothic"/>
          <w:sz w:val="18"/>
          <w:szCs w:val="18"/>
        </w:rPr>
        <w:t xml:space="preserve">to cover the cost of </w:t>
      </w:r>
      <w:r w:rsidR="00A4794E">
        <w:rPr>
          <w:rFonts w:ascii="Century Gothic" w:hAnsi="Century Gothic"/>
          <w:sz w:val="18"/>
          <w:szCs w:val="18"/>
        </w:rPr>
        <w:t>labour to mount</w:t>
      </w:r>
      <w:r w:rsidR="00A45373">
        <w:rPr>
          <w:rFonts w:ascii="Century Gothic" w:hAnsi="Century Gothic"/>
          <w:sz w:val="18"/>
          <w:szCs w:val="18"/>
        </w:rPr>
        <w:t xml:space="preserve"> projectors</w:t>
      </w:r>
      <w:r w:rsidR="00A4794E">
        <w:rPr>
          <w:rFonts w:ascii="Century Gothic" w:hAnsi="Century Gothic"/>
          <w:sz w:val="18"/>
          <w:szCs w:val="18"/>
        </w:rPr>
        <w:t xml:space="preserve">.  </w:t>
      </w:r>
      <w:r w:rsidR="00E84CE4">
        <w:rPr>
          <w:rFonts w:ascii="Century Gothic" w:hAnsi="Century Gothic"/>
          <w:sz w:val="18"/>
          <w:szCs w:val="18"/>
        </w:rPr>
        <w:t xml:space="preserve"> </w:t>
      </w:r>
    </w:p>
    <w:p w14:paraId="45006656" w14:textId="1AD2DB89" w:rsidR="00A4794E" w:rsidRDefault="00A4794E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Facilities review:  potential to close up to 5 schools in district.  Entire year will be used for consultation.  </w:t>
      </w:r>
      <w:r w:rsidR="00A45373">
        <w:rPr>
          <w:rFonts w:ascii="Century Gothic" w:hAnsi="Century Gothic"/>
          <w:sz w:val="18"/>
          <w:szCs w:val="18"/>
        </w:rPr>
        <w:t xml:space="preserve">Refer to </w:t>
      </w:r>
      <w:r w:rsidR="00E84CE4">
        <w:rPr>
          <w:rFonts w:ascii="Century Gothic" w:hAnsi="Century Gothic"/>
          <w:sz w:val="18"/>
          <w:szCs w:val="18"/>
        </w:rPr>
        <w:t xml:space="preserve">Letstalksd38.ca for updates &amp; survey.  District is interested in knowing how to communicate with parents.  </w:t>
      </w:r>
    </w:p>
    <w:p w14:paraId="6833E3BD" w14:textId="77777777" w:rsidR="005D3EF6" w:rsidRDefault="005D3EF6" w:rsidP="0031036E">
      <w:pPr>
        <w:pStyle w:val="ListParagraph"/>
        <w:ind w:left="0"/>
        <w:rPr>
          <w:rFonts w:ascii="Century Gothic" w:hAnsi="Century Gothic"/>
          <w:sz w:val="18"/>
          <w:szCs w:val="18"/>
        </w:rPr>
      </w:pPr>
    </w:p>
    <w:p w14:paraId="33D82ED8" w14:textId="4FE0CA7F" w:rsidR="006278F5" w:rsidRDefault="006278F5" w:rsidP="0031036E">
      <w:pPr>
        <w:pStyle w:val="ListParagraph"/>
        <w:ind w:left="0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Treasurer’s Report:</w:t>
      </w:r>
      <w:r w:rsidR="00D4668E">
        <w:rPr>
          <w:rFonts w:ascii="Century Gothic" w:hAnsi="Century Gothic"/>
          <w:b/>
          <w:sz w:val="18"/>
          <w:szCs w:val="18"/>
        </w:rPr>
        <w:t xml:space="preserve"> - Patti</w:t>
      </w:r>
      <w:r w:rsidR="000712F7">
        <w:rPr>
          <w:rFonts w:ascii="Century Gothic" w:hAnsi="Century Gothic"/>
          <w:b/>
          <w:sz w:val="18"/>
          <w:szCs w:val="18"/>
        </w:rPr>
        <w:t xml:space="preserve"> Bates</w:t>
      </w:r>
    </w:p>
    <w:p w14:paraId="77B94FE9" w14:textId="5AE66FF1" w:rsidR="005D3EF6" w:rsidRPr="00C515F3" w:rsidRDefault="000712F7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Review s</w:t>
      </w:r>
      <w:r w:rsidR="00C515F3">
        <w:rPr>
          <w:rFonts w:ascii="Century Gothic" w:hAnsi="Century Gothic"/>
          <w:sz w:val="18"/>
          <w:szCs w:val="18"/>
        </w:rPr>
        <w:t xml:space="preserve">tanding items tonight, </w:t>
      </w:r>
      <w:r>
        <w:rPr>
          <w:rFonts w:ascii="Century Gothic" w:hAnsi="Century Gothic"/>
          <w:sz w:val="18"/>
          <w:szCs w:val="18"/>
        </w:rPr>
        <w:t xml:space="preserve">teacher </w:t>
      </w:r>
      <w:r w:rsidR="00C515F3">
        <w:rPr>
          <w:rFonts w:ascii="Century Gothic" w:hAnsi="Century Gothic"/>
          <w:sz w:val="18"/>
          <w:szCs w:val="18"/>
        </w:rPr>
        <w:t>wish list</w:t>
      </w:r>
      <w:r>
        <w:rPr>
          <w:rFonts w:ascii="Century Gothic" w:hAnsi="Century Gothic"/>
          <w:sz w:val="18"/>
          <w:szCs w:val="18"/>
        </w:rPr>
        <w:t xml:space="preserve"> items to be reviewed at </w:t>
      </w:r>
      <w:r w:rsidR="00C515F3">
        <w:rPr>
          <w:rFonts w:ascii="Century Gothic" w:hAnsi="Century Gothic"/>
          <w:sz w:val="18"/>
          <w:szCs w:val="18"/>
        </w:rPr>
        <w:t>Oct</w:t>
      </w:r>
      <w:r>
        <w:rPr>
          <w:rFonts w:ascii="Century Gothic" w:hAnsi="Century Gothic"/>
          <w:sz w:val="18"/>
          <w:szCs w:val="18"/>
        </w:rPr>
        <w:t xml:space="preserve"> meeting</w:t>
      </w:r>
    </w:p>
    <w:p w14:paraId="46C3B7C4" w14:textId="77777777" w:rsidR="00156528" w:rsidRPr="00156528" w:rsidRDefault="000712F7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Balance Sheet Budget O</w:t>
      </w:r>
      <w:r w:rsidR="00C515F3">
        <w:rPr>
          <w:rFonts w:ascii="Century Gothic" w:hAnsi="Century Gothic"/>
          <w:sz w:val="18"/>
          <w:szCs w:val="18"/>
        </w:rPr>
        <w:t>vervie</w:t>
      </w:r>
      <w:r w:rsidR="00156528">
        <w:rPr>
          <w:rFonts w:ascii="Century Gothic" w:hAnsi="Century Gothic"/>
          <w:sz w:val="18"/>
          <w:szCs w:val="18"/>
        </w:rPr>
        <w:t>w:  review of school allotments</w:t>
      </w:r>
    </w:p>
    <w:p w14:paraId="42F3970B" w14:textId="4605251B" w:rsidR="00156528" w:rsidRPr="00156528" w:rsidRDefault="00156528" w:rsidP="00156528">
      <w:pPr>
        <w:pStyle w:val="ListParagraph"/>
        <w:numPr>
          <w:ilvl w:val="1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</w:t>
      </w:r>
      <w:r w:rsidR="00C515F3">
        <w:rPr>
          <w:rFonts w:ascii="Century Gothic" w:hAnsi="Century Gothic"/>
          <w:sz w:val="18"/>
          <w:szCs w:val="18"/>
        </w:rPr>
        <w:t xml:space="preserve">peakers fund increased from last year </w:t>
      </w:r>
      <w:r w:rsidR="000712F7">
        <w:rPr>
          <w:rFonts w:ascii="Century Gothic" w:hAnsi="Century Gothic"/>
          <w:sz w:val="18"/>
          <w:szCs w:val="18"/>
        </w:rPr>
        <w:t xml:space="preserve">due to </w:t>
      </w:r>
      <w:r>
        <w:rPr>
          <w:rFonts w:ascii="Century Gothic" w:hAnsi="Century Gothic"/>
          <w:sz w:val="18"/>
          <w:szCs w:val="18"/>
        </w:rPr>
        <w:t xml:space="preserve">allocation for </w:t>
      </w:r>
      <w:r w:rsidR="000712F7">
        <w:rPr>
          <w:rFonts w:ascii="Century Gothic" w:hAnsi="Century Gothic"/>
          <w:sz w:val="18"/>
          <w:szCs w:val="18"/>
        </w:rPr>
        <w:t>Saleema Noon &amp; Michael Bortolatto</w:t>
      </w:r>
    </w:p>
    <w:p w14:paraId="533E30C5" w14:textId="15F64782" w:rsidR="00C515F3" w:rsidRPr="004F130F" w:rsidRDefault="004F130F" w:rsidP="00156528">
      <w:pPr>
        <w:pStyle w:val="ListParagraph"/>
        <w:numPr>
          <w:ilvl w:val="1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Total $600</w:t>
      </w:r>
      <w:r w:rsidR="00156528">
        <w:rPr>
          <w:rFonts w:ascii="Century Gothic" w:hAnsi="Century Gothic"/>
          <w:sz w:val="18"/>
          <w:szCs w:val="18"/>
        </w:rPr>
        <w:t xml:space="preserve"> has been allocated</w:t>
      </w:r>
      <w:r>
        <w:rPr>
          <w:rFonts w:ascii="Century Gothic" w:hAnsi="Century Gothic"/>
          <w:sz w:val="18"/>
          <w:szCs w:val="18"/>
        </w:rPr>
        <w:t xml:space="preserve"> for Dragonfly club (increase from $300) due to additional supplies requirement</w:t>
      </w:r>
    </w:p>
    <w:p w14:paraId="5C0EA8B4" w14:textId="386164CD" w:rsidR="004F130F" w:rsidRPr="004F130F" w:rsidRDefault="00156528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Currently have no un</w:t>
      </w:r>
      <w:r w:rsidR="004F130F">
        <w:rPr>
          <w:rFonts w:ascii="Century Gothic" w:hAnsi="Century Gothic"/>
          <w:sz w:val="18"/>
          <w:szCs w:val="18"/>
        </w:rPr>
        <w:t>accounted for gaming acc</w:t>
      </w:r>
      <w:r>
        <w:rPr>
          <w:rFonts w:ascii="Century Gothic" w:hAnsi="Century Gothic"/>
          <w:sz w:val="18"/>
          <w:szCs w:val="18"/>
        </w:rPr>
        <w:t>ounts fro</w:t>
      </w:r>
      <w:r w:rsidR="004F130F">
        <w:rPr>
          <w:rFonts w:ascii="Century Gothic" w:hAnsi="Century Gothic"/>
          <w:sz w:val="18"/>
          <w:szCs w:val="18"/>
        </w:rPr>
        <w:t>m last year</w:t>
      </w:r>
    </w:p>
    <w:p w14:paraId="557180B2" w14:textId="1ED1595A" w:rsidR="004F130F" w:rsidRPr="00123E87" w:rsidRDefault="004F130F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 xml:space="preserve">Movie license fee </w:t>
      </w:r>
      <w:r w:rsidR="00123E87">
        <w:rPr>
          <w:rFonts w:ascii="Century Gothic" w:hAnsi="Century Gothic"/>
          <w:sz w:val="18"/>
          <w:szCs w:val="18"/>
        </w:rPr>
        <w:t>(</w:t>
      </w:r>
      <w:r w:rsidR="00156528">
        <w:rPr>
          <w:rFonts w:ascii="Century Gothic" w:hAnsi="Century Gothic"/>
          <w:sz w:val="18"/>
          <w:szCs w:val="18"/>
        </w:rPr>
        <w:t>$</w:t>
      </w:r>
      <w:r w:rsidR="00123E87">
        <w:rPr>
          <w:rFonts w:ascii="Century Gothic" w:hAnsi="Century Gothic"/>
          <w:sz w:val="18"/>
          <w:szCs w:val="18"/>
        </w:rPr>
        <w:t xml:space="preserve">600) </w:t>
      </w:r>
      <w:r>
        <w:rPr>
          <w:rFonts w:ascii="Century Gothic" w:hAnsi="Century Gothic"/>
          <w:sz w:val="18"/>
          <w:szCs w:val="18"/>
        </w:rPr>
        <w:t>w</w:t>
      </w:r>
      <w:r w:rsidR="00156528">
        <w:rPr>
          <w:rFonts w:ascii="Century Gothic" w:hAnsi="Century Gothic"/>
          <w:sz w:val="18"/>
          <w:szCs w:val="18"/>
        </w:rPr>
        <w:t>ill be allocated to PAC Expense Fund</w:t>
      </w:r>
    </w:p>
    <w:p w14:paraId="2499FDFF" w14:textId="4D325FCC" w:rsidR="00123E87" w:rsidRPr="00123E87" w:rsidRDefault="00C32643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MOVED by</w:t>
      </w:r>
      <w:r w:rsidR="00123E87" w:rsidRPr="00123E87">
        <w:rPr>
          <w:rFonts w:ascii="Century Gothic" w:hAnsi="Century Gothic"/>
          <w:b/>
          <w:i/>
          <w:sz w:val="18"/>
          <w:szCs w:val="18"/>
        </w:rPr>
        <w:t xml:space="preserve"> Karen</w:t>
      </w:r>
      <w:r>
        <w:rPr>
          <w:rFonts w:ascii="Century Gothic" w:hAnsi="Century Gothic"/>
          <w:b/>
          <w:i/>
          <w:sz w:val="18"/>
          <w:szCs w:val="18"/>
        </w:rPr>
        <w:t xml:space="preserve"> Fisher-Hagel</w:t>
      </w:r>
      <w:r w:rsidR="00156528">
        <w:rPr>
          <w:rFonts w:ascii="Century Gothic" w:hAnsi="Century Gothic"/>
          <w:b/>
          <w:i/>
          <w:sz w:val="18"/>
          <w:szCs w:val="18"/>
        </w:rPr>
        <w:t xml:space="preserve"> and</w:t>
      </w:r>
      <w:r w:rsidR="00123E87" w:rsidRPr="00123E87">
        <w:rPr>
          <w:rFonts w:ascii="Century Gothic" w:hAnsi="Century Gothic"/>
          <w:b/>
          <w:i/>
          <w:sz w:val="18"/>
          <w:szCs w:val="18"/>
        </w:rPr>
        <w:t xml:space="preserve"> SECONDED by Kristy</w:t>
      </w:r>
      <w:r w:rsidR="006550F0">
        <w:rPr>
          <w:rFonts w:ascii="Century Gothic" w:hAnsi="Century Gothic"/>
          <w:b/>
          <w:i/>
          <w:sz w:val="18"/>
          <w:szCs w:val="18"/>
        </w:rPr>
        <w:t xml:space="preserve"> McL</w:t>
      </w:r>
      <w:r>
        <w:rPr>
          <w:rFonts w:ascii="Century Gothic" w:hAnsi="Century Gothic"/>
          <w:b/>
          <w:i/>
          <w:sz w:val="18"/>
          <w:szCs w:val="18"/>
        </w:rPr>
        <w:t>eod</w:t>
      </w:r>
      <w:r w:rsidR="00123E87" w:rsidRPr="00123E87">
        <w:rPr>
          <w:rFonts w:ascii="Century Gothic" w:hAnsi="Century Gothic"/>
          <w:b/>
          <w:i/>
          <w:sz w:val="18"/>
          <w:szCs w:val="18"/>
        </w:rPr>
        <w:t xml:space="preserve"> to approve budget for </w:t>
      </w:r>
      <w:r w:rsidR="00156528">
        <w:rPr>
          <w:rFonts w:ascii="Century Gothic" w:hAnsi="Century Gothic"/>
          <w:b/>
          <w:i/>
          <w:sz w:val="18"/>
          <w:szCs w:val="18"/>
        </w:rPr>
        <w:t xml:space="preserve">the </w:t>
      </w:r>
      <w:r w:rsidR="00123E87" w:rsidRPr="00123E87">
        <w:rPr>
          <w:rFonts w:ascii="Century Gothic" w:hAnsi="Century Gothic"/>
          <w:b/>
          <w:i/>
          <w:sz w:val="18"/>
          <w:szCs w:val="18"/>
        </w:rPr>
        <w:t>year</w:t>
      </w:r>
      <w:r>
        <w:rPr>
          <w:rFonts w:ascii="Century Gothic" w:hAnsi="Century Gothic"/>
          <w:b/>
          <w:i/>
          <w:sz w:val="18"/>
          <w:szCs w:val="18"/>
        </w:rPr>
        <w:t xml:space="preserve">.  CARRIED. </w:t>
      </w:r>
    </w:p>
    <w:p w14:paraId="1B3B9D1A" w14:textId="77777777" w:rsidR="005D3EF6" w:rsidRDefault="005D3EF6" w:rsidP="00AC3F35">
      <w:pPr>
        <w:rPr>
          <w:rFonts w:ascii="Century Gothic" w:hAnsi="Century Gothic"/>
          <w:b/>
          <w:sz w:val="18"/>
          <w:szCs w:val="18"/>
        </w:rPr>
      </w:pPr>
    </w:p>
    <w:p w14:paraId="7E6736E7" w14:textId="398EEA39" w:rsidR="00AC3F35" w:rsidRPr="00204A15" w:rsidRDefault="00AC3F35" w:rsidP="00AC3F35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>Fundraising Report</w:t>
      </w:r>
      <w:r w:rsidR="0066535F">
        <w:rPr>
          <w:rFonts w:ascii="Century Gothic" w:hAnsi="Century Gothic"/>
          <w:b/>
          <w:sz w:val="18"/>
          <w:szCs w:val="18"/>
        </w:rPr>
        <w:t xml:space="preserve"> – Karen Fisher-Hagel</w:t>
      </w:r>
      <w:r w:rsidRPr="00204A15">
        <w:rPr>
          <w:rFonts w:ascii="Century Gothic" w:hAnsi="Century Gothic"/>
          <w:b/>
          <w:sz w:val="18"/>
          <w:szCs w:val="18"/>
        </w:rPr>
        <w:t>:</w:t>
      </w:r>
    </w:p>
    <w:p w14:paraId="613B8C14" w14:textId="027FA63C" w:rsidR="005D3EF6" w:rsidRPr="00123E87" w:rsidRDefault="006550F0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Our fundraising p</w:t>
      </w:r>
      <w:r w:rsidR="00123E87">
        <w:rPr>
          <w:rFonts w:ascii="Century Gothic" w:hAnsi="Century Gothic"/>
          <w:sz w:val="18"/>
          <w:szCs w:val="18"/>
        </w:rPr>
        <w:t>hilosophy is to be inclusive&amp; hold community events</w:t>
      </w:r>
      <w:r>
        <w:rPr>
          <w:rFonts w:ascii="Century Gothic" w:hAnsi="Century Gothic"/>
          <w:sz w:val="18"/>
          <w:szCs w:val="18"/>
        </w:rPr>
        <w:t xml:space="preserve"> rather than focus on direct sales</w:t>
      </w:r>
    </w:p>
    <w:p w14:paraId="4ED8D0C8" w14:textId="77777777" w:rsidR="006550F0" w:rsidRPr="006550F0" w:rsidRDefault="006550F0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</w:t>
      </w:r>
      <w:r w:rsidR="004650A5">
        <w:rPr>
          <w:rFonts w:ascii="Century Gothic" w:hAnsi="Century Gothic"/>
          <w:sz w:val="18"/>
          <w:szCs w:val="18"/>
        </w:rPr>
        <w:t>etter will go home</w:t>
      </w:r>
      <w:r>
        <w:rPr>
          <w:rFonts w:ascii="Century Gothic" w:hAnsi="Century Gothic"/>
          <w:sz w:val="18"/>
          <w:szCs w:val="18"/>
        </w:rPr>
        <w:t xml:space="preserve"> shortly to highlight fundraising initiatives</w:t>
      </w:r>
      <w:r w:rsidR="004650A5">
        <w:rPr>
          <w:rFonts w:ascii="Century Gothic" w:hAnsi="Century Gothic"/>
          <w:sz w:val="18"/>
          <w:szCs w:val="18"/>
        </w:rPr>
        <w:t xml:space="preserve">:  </w:t>
      </w:r>
    </w:p>
    <w:p w14:paraId="1B4F4CEC" w14:textId="11E4F94F" w:rsidR="00123E87" w:rsidRPr="006550F0" w:rsidRDefault="006550F0" w:rsidP="006550F0">
      <w:pPr>
        <w:pStyle w:val="ListParagraph"/>
        <w:numPr>
          <w:ilvl w:val="1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</w:t>
      </w:r>
      <w:r w:rsidR="004650A5">
        <w:rPr>
          <w:rFonts w:ascii="Century Gothic" w:hAnsi="Century Gothic"/>
          <w:sz w:val="18"/>
          <w:szCs w:val="18"/>
        </w:rPr>
        <w:t>izza days, movie nights (Mo</w:t>
      </w:r>
      <w:r>
        <w:rPr>
          <w:rFonts w:ascii="Century Gothic" w:hAnsi="Century Gothic"/>
          <w:sz w:val="18"/>
          <w:szCs w:val="18"/>
        </w:rPr>
        <w:t xml:space="preserve"> Namazi</w:t>
      </w:r>
      <w:r w:rsidR="004650A5">
        <w:rPr>
          <w:rFonts w:ascii="Century Gothic" w:hAnsi="Century Gothic"/>
          <w:sz w:val="18"/>
          <w:szCs w:val="18"/>
        </w:rPr>
        <w:t xml:space="preserve"> to</w:t>
      </w:r>
      <w:r>
        <w:rPr>
          <w:rFonts w:ascii="Century Gothic" w:hAnsi="Century Gothic"/>
          <w:sz w:val="18"/>
          <w:szCs w:val="18"/>
        </w:rPr>
        <w:t xml:space="preserve"> look into popcorn supplier), p</w:t>
      </w:r>
      <w:r w:rsidR="004650A5">
        <w:rPr>
          <w:rFonts w:ascii="Century Gothic" w:hAnsi="Century Gothic"/>
          <w:sz w:val="18"/>
          <w:szCs w:val="18"/>
        </w:rPr>
        <w:t>assive cam</w:t>
      </w:r>
      <w:r>
        <w:rPr>
          <w:rFonts w:ascii="Century Gothic" w:hAnsi="Century Gothic"/>
          <w:sz w:val="18"/>
          <w:szCs w:val="18"/>
        </w:rPr>
        <w:t>paign for QSP, craft fair Nov 18</w:t>
      </w:r>
    </w:p>
    <w:p w14:paraId="27415EF7" w14:textId="183CFB6E" w:rsidR="006550F0" w:rsidRPr="00C52A37" w:rsidRDefault="006550F0" w:rsidP="006550F0">
      <w:pPr>
        <w:pStyle w:val="ListParagraph"/>
        <w:numPr>
          <w:ilvl w:val="1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Family photo night cancelled this year due to lack of participants last year</w:t>
      </w:r>
    </w:p>
    <w:p w14:paraId="2DD7D301" w14:textId="31F78ADE" w:rsidR="00C52A37" w:rsidRPr="008D5071" w:rsidRDefault="006550F0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Class reps:  Bill has list from </w:t>
      </w:r>
      <w:r w:rsidR="00C52A37">
        <w:rPr>
          <w:rFonts w:ascii="Century Gothic" w:hAnsi="Century Gothic"/>
          <w:sz w:val="18"/>
          <w:szCs w:val="18"/>
        </w:rPr>
        <w:t xml:space="preserve">staff </w:t>
      </w:r>
      <w:r>
        <w:rPr>
          <w:rFonts w:ascii="Century Gothic" w:hAnsi="Century Gothic"/>
          <w:sz w:val="18"/>
          <w:szCs w:val="18"/>
        </w:rPr>
        <w:t xml:space="preserve">of classrooms with </w:t>
      </w:r>
      <w:r w:rsidR="00C52A37">
        <w:rPr>
          <w:rFonts w:ascii="Century Gothic" w:hAnsi="Century Gothic"/>
          <w:sz w:val="18"/>
          <w:szCs w:val="18"/>
        </w:rPr>
        <w:t>class reps</w:t>
      </w:r>
      <w:r>
        <w:rPr>
          <w:rFonts w:ascii="Century Gothic" w:hAnsi="Century Gothic"/>
          <w:sz w:val="18"/>
          <w:szCs w:val="18"/>
        </w:rPr>
        <w:t xml:space="preserve"> already filled; </w:t>
      </w:r>
      <w:r w:rsidR="00C52A37">
        <w:rPr>
          <w:rFonts w:ascii="Century Gothic" w:hAnsi="Century Gothic"/>
          <w:sz w:val="18"/>
          <w:szCs w:val="18"/>
        </w:rPr>
        <w:t>some classes</w:t>
      </w:r>
      <w:r>
        <w:rPr>
          <w:rFonts w:ascii="Century Gothic" w:hAnsi="Century Gothic"/>
          <w:sz w:val="18"/>
          <w:szCs w:val="18"/>
        </w:rPr>
        <w:t xml:space="preserve"> still</w:t>
      </w:r>
      <w:r w:rsidR="00C52A37">
        <w:rPr>
          <w:rFonts w:ascii="Century Gothic" w:hAnsi="Century Gothic"/>
          <w:sz w:val="18"/>
          <w:szCs w:val="18"/>
        </w:rPr>
        <w:t xml:space="preserve"> have trouble findi</w:t>
      </w:r>
      <w:r>
        <w:rPr>
          <w:rFonts w:ascii="Century Gothic" w:hAnsi="Century Gothic"/>
          <w:sz w:val="18"/>
          <w:szCs w:val="18"/>
        </w:rPr>
        <w:t>ng rep.  Bill will forward list to PAC.</w:t>
      </w:r>
      <w:r w:rsidR="00C52A37">
        <w:rPr>
          <w:rFonts w:ascii="Century Gothic" w:hAnsi="Century Gothic"/>
          <w:sz w:val="18"/>
          <w:szCs w:val="18"/>
        </w:rPr>
        <w:t xml:space="preserve">  </w:t>
      </w:r>
      <w:r w:rsidR="000B5E88">
        <w:rPr>
          <w:rFonts w:ascii="Century Gothic" w:hAnsi="Century Gothic"/>
          <w:sz w:val="18"/>
          <w:szCs w:val="18"/>
        </w:rPr>
        <w:t>Class reps will serve</w:t>
      </w:r>
      <w:r>
        <w:rPr>
          <w:rFonts w:ascii="Century Gothic" w:hAnsi="Century Gothic"/>
          <w:sz w:val="18"/>
          <w:szCs w:val="18"/>
        </w:rPr>
        <w:t xml:space="preserve"> a</w:t>
      </w:r>
      <w:r w:rsidR="000B5E88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 xml:space="preserve"> conduit for PAC to</w:t>
      </w:r>
      <w:r w:rsidR="00C52A37">
        <w:rPr>
          <w:rFonts w:ascii="Century Gothic" w:hAnsi="Century Gothic"/>
          <w:sz w:val="18"/>
          <w:szCs w:val="18"/>
        </w:rPr>
        <w:t xml:space="preserve"> get a sense of what is important to </w:t>
      </w:r>
      <w:r>
        <w:rPr>
          <w:rFonts w:ascii="Century Gothic" w:hAnsi="Century Gothic"/>
          <w:sz w:val="18"/>
          <w:szCs w:val="18"/>
        </w:rPr>
        <w:t xml:space="preserve">our </w:t>
      </w:r>
      <w:r w:rsidR="00865609">
        <w:rPr>
          <w:rFonts w:ascii="Century Gothic" w:hAnsi="Century Gothic"/>
          <w:sz w:val="18"/>
          <w:szCs w:val="18"/>
        </w:rPr>
        <w:t xml:space="preserve">parent </w:t>
      </w:r>
      <w:r w:rsidR="00C52A37">
        <w:rPr>
          <w:rFonts w:ascii="Century Gothic" w:hAnsi="Century Gothic"/>
          <w:sz w:val="18"/>
          <w:szCs w:val="18"/>
        </w:rPr>
        <w:t xml:space="preserve">community.  </w:t>
      </w:r>
    </w:p>
    <w:p w14:paraId="17CCB15B" w14:textId="00973C85" w:rsidR="00A94F0D" w:rsidRPr="00A94F0D" w:rsidRDefault="008D5071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Maria </w:t>
      </w:r>
      <w:r w:rsidR="006550F0">
        <w:rPr>
          <w:rFonts w:ascii="Century Gothic" w:hAnsi="Century Gothic"/>
          <w:sz w:val="18"/>
          <w:szCs w:val="18"/>
        </w:rPr>
        <w:t xml:space="preserve">Rivera is our new food coordinator.  </w:t>
      </w:r>
      <w:r w:rsidR="000B5E88">
        <w:rPr>
          <w:rFonts w:ascii="Century Gothic" w:hAnsi="Century Gothic"/>
          <w:sz w:val="18"/>
          <w:szCs w:val="18"/>
        </w:rPr>
        <w:t xml:space="preserve">Food days to be published shortly.  </w:t>
      </w:r>
      <w:r w:rsidR="006550F0">
        <w:rPr>
          <w:rFonts w:ascii="Century Gothic" w:hAnsi="Century Gothic"/>
          <w:sz w:val="18"/>
          <w:szCs w:val="18"/>
        </w:rPr>
        <w:t>We</w:t>
      </w:r>
      <w:r w:rsidR="00A94F0D">
        <w:rPr>
          <w:rFonts w:ascii="Century Gothic" w:hAnsi="Century Gothic"/>
          <w:sz w:val="18"/>
          <w:szCs w:val="18"/>
        </w:rPr>
        <w:t xml:space="preserve"> need volunteers! </w:t>
      </w:r>
    </w:p>
    <w:p w14:paraId="5428FFAE" w14:textId="22BCAEDA" w:rsidR="008D5071" w:rsidRPr="008D5071" w:rsidRDefault="00A94F0D" w:rsidP="00A94F0D">
      <w:pPr>
        <w:pStyle w:val="ListParagraph"/>
        <w:numPr>
          <w:ilvl w:val="1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Suggestion to hold</w:t>
      </w:r>
      <w:r w:rsidR="006550F0">
        <w:rPr>
          <w:rFonts w:ascii="Century Gothic" w:hAnsi="Century Gothic"/>
          <w:sz w:val="18"/>
          <w:szCs w:val="18"/>
        </w:rPr>
        <w:t xml:space="preserve"> more food days</w:t>
      </w:r>
      <w:r>
        <w:rPr>
          <w:rFonts w:ascii="Century Gothic" w:hAnsi="Century Gothic"/>
          <w:sz w:val="18"/>
          <w:szCs w:val="18"/>
        </w:rPr>
        <w:t xml:space="preserve">; not feasible at this point unless we have more volunteers to support food days.  </w:t>
      </w:r>
      <w:r w:rsidR="008D5071">
        <w:rPr>
          <w:rFonts w:ascii="Century Gothic" w:hAnsi="Century Gothic"/>
          <w:sz w:val="18"/>
          <w:szCs w:val="18"/>
        </w:rPr>
        <w:t xml:space="preserve">  </w:t>
      </w:r>
    </w:p>
    <w:p w14:paraId="43E5A58E" w14:textId="659FDE08" w:rsidR="008D5071" w:rsidRPr="005D3EF6" w:rsidRDefault="008D5071" w:rsidP="005D3EF6">
      <w:pPr>
        <w:pStyle w:val="ListParagraph"/>
        <w:numPr>
          <w:ilvl w:val="0"/>
          <w:numId w:val="14"/>
        </w:num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Kassan</w:t>
      </w:r>
      <w:r w:rsidR="00A94F0D">
        <w:rPr>
          <w:rFonts w:ascii="Century Gothic" w:hAnsi="Century Gothic"/>
          <w:sz w:val="18"/>
          <w:szCs w:val="18"/>
        </w:rPr>
        <w:t xml:space="preserve"> advised of </w:t>
      </w:r>
      <w:r>
        <w:rPr>
          <w:rFonts w:ascii="Century Gothic" w:hAnsi="Century Gothic"/>
          <w:sz w:val="18"/>
          <w:szCs w:val="18"/>
        </w:rPr>
        <w:t xml:space="preserve">new program </w:t>
      </w:r>
      <w:r w:rsidR="00A94F0D">
        <w:rPr>
          <w:rFonts w:ascii="Century Gothic" w:hAnsi="Century Gothic"/>
          <w:sz w:val="18"/>
          <w:szCs w:val="18"/>
        </w:rPr>
        <w:t xml:space="preserve">in place </w:t>
      </w:r>
      <w:r>
        <w:rPr>
          <w:rFonts w:ascii="Century Gothic" w:hAnsi="Century Gothic"/>
          <w:sz w:val="18"/>
          <w:szCs w:val="18"/>
        </w:rPr>
        <w:t>for Gr 7</w:t>
      </w:r>
      <w:r w:rsidR="00A94F0D">
        <w:rPr>
          <w:rFonts w:ascii="Century Gothic" w:hAnsi="Century Gothic"/>
          <w:sz w:val="18"/>
          <w:szCs w:val="18"/>
        </w:rPr>
        <w:t xml:space="preserve"> students that will provide </w:t>
      </w:r>
      <w:r>
        <w:rPr>
          <w:rFonts w:ascii="Century Gothic" w:hAnsi="Century Gothic"/>
          <w:sz w:val="18"/>
          <w:szCs w:val="18"/>
        </w:rPr>
        <w:t>opportunities to contribute in area of service</w:t>
      </w:r>
    </w:p>
    <w:p w14:paraId="4479D579" w14:textId="77777777" w:rsidR="005D3EF6" w:rsidRDefault="005D3EF6" w:rsidP="000962AA">
      <w:pPr>
        <w:rPr>
          <w:rFonts w:ascii="Century Gothic" w:hAnsi="Century Gothic"/>
          <w:b/>
          <w:sz w:val="18"/>
          <w:szCs w:val="18"/>
        </w:rPr>
      </w:pPr>
    </w:p>
    <w:p w14:paraId="764A44CC" w14:textId="3DF70AED" w:rsidR="000962AA" w:rsidRDefault="00AC3F35" w:rsidP="000962AA">
      <w:pPr>
        <w:rPr>
          <w:rFonts w:ascii="Century Gothic" w:hAnsi="Century Gothic"/>
          <w:b/>
          <w:sz w:val="18"/>
          <w:szCs w:val="18"/>
        </w:rPr>
      </w:pPr>
      <w:r w:rsidRPr="00204A15">
        <w:rPr>
          <w:rFonts w:ascii="Century Gothic" w:hAnsi="Century Gothic"/>
          <w:b/>
          <w:sz w:val="18"/>
          <w:szCs w:val="18"/>
        </w:rPr>
        <w:t xml:space="preserve">Other:  </w:t>
      </w:r>
    </w:p>
    <w:p w14:paraId="0DE30A67" w14:textId="77777777" w:rsidR="00A94F0D" w:rsidRPr="00A94F0D" w:rsidRDefault="003F1427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CPF:  membership</w:t>
      </w:r>
      <w:r w:rsidR="00A94F0D">
        <w:rPr>
          <w:rFonts w:ascii="Century Gothic" w:hAnsi="Century Gothic"/>
          <w:sz w:val="18"/>
          <w:szCs w:val="18"/>
        </w:rPr>
        <w:t xml:space="preserve"> fee</w:t>
      </w:r>
      <w:r>
        <w:rPr>
          <w:rFonts w:ascii="Century Gothic" w:hAnsi="Century Gothic"/>
          <w:sz w:val="18"/>
          <w:szCs w:val="18"/>
        </w:rPr>
        <w:t xml:space="preserve"> is $150 for 3 years</w:t>
      </w:r>
      <w:r w:rsidR="00035C38">
        <w:rPr>
          <w:rFonts w:ascii="Century Gothic" w:hAnsi="Century Gothic"/>
          <w:sz w:val="18"/>
          <w:szCs w:val="18"/>
        </w:rPr>
        <w:t>.</w:t>
      </w:r>
      <w:r w:rsidR="00A94F0D">
        <w:rPr>
          <w:rFonts w:ascii="Century Gothic" w:hAnsi="Century Gothic"/>
          <w:sz w:val="18"/>
          <w:szCs w:val="18"/>
        </w:rPr>
        <w:t xml:space="preserve">  Without CPF membership Dixon cannot participate in provincial level Concours.</w:t>
      </w:r>
      <w:r w:rsidR="00035C38">
        <w:rPr>
          <w:rFonts w:ascii="Century Gothic" w:hAnsi="Century Gothic"/>
          <w:sz w:val="18"/>
          <w:szCs w:val="18"/>
        </w:rPr>
        <w:t xml:space="preserve">  </w:t>
      </w:r>
      <w:r w:rsidR="00C32643">
        <w:rPr>
          <w:rFonts w:ascii="Century Gothic" w:hAnsi="Century Gothic"/>
          <w:b/>
          <w:i/>
          <w:sz w:val="18"/>
          <w:szCs w:val="18"/>
        </w:rPr>
        <w:t>MOVED</w:t>
      </w:r>
      <w:r w:rsidR="00035C38" w:rsidRPr="00C32643">
        <w:rPr>
          <w:rFonts w:ascii="Century Gothic" w:hAnsi="Century Gothic"/>
          <w:b/>
          <w:i/>
          <w:sz w:val="18"/>
          <w:szCs w:val="18"/>
        </w:rPr>
        <w:t xml:space="preserve"> by Julie</w:t>
      </w:r>
      <w:r w:rsidR="00C32643">
        <w:rPr>
          <w:rFonts w:ascii="Century Gothic" w:hAnsi="Century Gothic"/>
          <w:b/>
          <w:i/>
          <w:sz w:val="18"/>
          <w:szCs w:val="18"/>
        </w:rPr>
        <w:t xml:space="preserve"> Shannon</w:t>
      </w:r>
      <w:r w:rsidR="00A94F0D">
        <w:rPr>
          <w:rFonts w:ascii="Century Gothic" w:hAnsi="Century Gothic"/>
          <w:b/>
          <w:i/>
          <w:sz w:val="18"/>
          <w:szCs w:val="18"/>
        </w:rPr>
        <w:t xml:space="preserve"> and</w:t>
      </w:r>
      <w:r w:rsidR="00C32643">
        <w:rPr>
          <w:rFonts w:ascii="Century Gothic" w:hAnsi="Century Gothic"/>
          <w:b/>
          <w:i/>
          <w:sz w:val="18"/>
          <w:szCs w:val="18"/>
        </w:rPr>
        <w:t xml:space="preserve"> SECONDED by</w:t>
      </w:r>
      <w:r w:rsidR="00035C38" w:rsidRPr="00C32643">
        <w:rPr>
          <w:rFonts w:ascii="Century Gothic" w:hAnsi="Century Gothic"/>
          <w:b/>
          <w:i/>
          <w:sz w:val="18"/>
          <w:szCs w:val="18"/>
        </w:rPr>
        <w:t xml:space="preserve"> Mo</w:t>
      </w:r>
      <w:r w:rsidR="00A94F0D">
        <w:rPr>
          <w:rFonts w:ascii="Century Gothic" w:hAnsi="Century Gothic"/>
          <w:b/>
          <w:i/>
          <w:sz w:val="18"/>
          <w:szCs w:val="18"/>
        </w:rPr>
        <w:t xml:space="preserve"> Namazi that </w:t>
      </w:r>
      <w:r w:rsidR="00C32643">
        <w:rPr>
          <w:rFonts w:ascii="Century Gothic" w:hAnsi="Century Gothic"/>
          <w:b/>
          <w:i/>
          <w:sz w:val="18"/>
          <w:szCs w:val="18"/>
        </w:rPr>
        <w:t>CPF membership</w:t>
      </w:r>
      <w:r w:rsidR="00A94F0D">
        <w:rPr>
          <w:rFonts w:ascii="Century Gothic" w:hAnsi="Century Gothic"/>
          <w:b/>
          <w:i/>
          <w:sz w:val="18"/>
          <w:szCs w:val="18"/>
        </w:rPr>
        <w:t xml:space="preserve"> be renewed</w:t>
      </w:r>
      <w:r w:rsidR="00C32643">
        <w:rPr>
          <w:rFonts w:ascii="Century Gothic" w:hAnsi="Century Gothic"/>
          <w:b/>
          <w:i/>
          <w:sz w:val="18"/>
          <w:szCs w:val="18"/>
        </w:rPr>
        <w:t xml:space="preserve">.  CARRIED.  </w:t>
      </w:r>
    </w:p>
    <w:p w14:paraId="377C3E1D" w14:textId="5D4A92BD" w:rsidR="008B3782" w:rsidRDefault="00A94F0D" w:rsidP="00A94F0D">
      <w:pPr>
        <w:pStyle w:val="ListParagraph"/>
        <w:numPr>
          <w:ilvl w:val="1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Upcoming CPF events:  </w:t>
      </w:r>
      <w:r w:rsidR="003D68FC">
        <w:rPr>
          <w:rFonts w:ascii="Century Gothic" w:hAnsi="Century Gothic"/>
          <w:sz w:val="18"/>
          <w:szCs w:val="18"/>
        </w:rPr>
        <w:t>Cupcakes &amp; Questions Oct 8.  Christmas movie night Dec 8.</w:t>
      </w:r>
    </w:p>
    <w:p w14:paraId="08982E9C" w14:textId="2D02796B" w:rsidR="00296F92" w:rsidRDefault="00296F92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RDPA:  </w:t>
      </w:r>
      <w:r w:rsidR="00692C19">
        <w:rPr>
          <w:rFonts w:ascii="Century Gothic" w:hAnsi="Century Gothic"/>
          <w:sz w:val="18"/>
          <w:szCs w:val="18"/>
        </w:rPr>
        <w:t xml:space="preserve">comprises </w:t>
      </w:r>
      <w:r w:rsidR="00A94F0D">
        <w:rPr>
          <w:rFonts w:ascii="Century Gothic" w:hAnsi="Century Gothic"/>
          <w:sz w:val="18"/>
          <w:szCs w:val="18"/>
        </w:rPr>
        <w:t>all Richmond PAC</w:t>
      </w:r>
      <w:r w:rsidR="00692C19">
        <w:rPr>
          <w:rFonts w:ascii="Century Gothic" w:hAnsi="Century Gothic"/>
          <w:sz w:val="18"/>
          <w:szCs w:val="18"/>
        </w:rPr>
        <w:t>s</w:t>
      </w:r>
      <w:r w:rsidR="00A94F0D">
        <w:rPr>
          <w:rFonts w:ascii="Century Gothic" w:hAnsi="Century Gothic"/>
          <w:sz w:val="18"/>
          <w:szCs w:val="18"/>
        </w:rPr>
        <w:t xml:space="preserve"> with a </w:t>
      </w:r>
      <w:r>
        <w:rPr>
          <w:rFonts w:ascii="Century Gothic" w:hAnsi="Century Gothic"/>
          <w:sz w:val="18"/>
          <w:szCs w:val="18"/>
        </w:rPr>
        <w:t>rep from each school.  Need</w:t>
      </w:r>
      <w:r w:rsidR="00A94F0D">
        <w:rPr>
          <w:rFonts w:ascii="Century Gothic" w:hAnsi="Century Gothic"/>
          <w:sz w:val="18"/>
          <w:szCs w:val="18"/>
        </w:rPr>
        <w:t xml:space="preserve"> Dixon</w:t>
      </w:r>
      <w:r>
        <w:rPr>
          <w:rFonts w:ascii="Century Gothic" w:hAnsi="Century Gothic"/>
          <w:sz w:val="18"/>
          <w:szCs w:val="18"/>
        </w:rPr>
        <w:t xml:space="preserve"> rep – first m</w:t>
      </w:r>
      <w:r w:rsidR="00A94F0D">
        <w:rPr>
          <w:rFonts w:ascii="Century Gothic" w:hAnsi="Century Gothic"/>
          <w:sz w:val="18"/>
          <w:szCs w:val="18"/>
        </w:rPr>
        <w:t xml:space="preserve">eeting Oct 6 @ 7pm. </w:t>
      </w:r>
    </w:p>
    <w:p w14:paraId="0E62D295" w14:textId="393F0B4A" w:rsidR="00296F92" w:rsidRDefault="00296F92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Earl</w:t>
      </w:r>
      <w:r w:rsidR="00A94F0D">
        <w:rPr>
          <w:rFonts w:ascii="Century Gothic" w:hAnsi="Century Gothic"/>
          <w:sz w:val="18"/>
          <w:szCs w:val="18"/>
        </w:rPr>
        <w:t>y Warning Coordinator:  position is vacant</w:t>
      </w:r>
      <w:r>
        <w:rPr>
          <w:rFonts w:ascii="Century Gothic" w:hAnsi="Century Gothic"/>
          <w:sz w:val="18"/>
          <w:szCs w:val="18"/>
        </w:rPr>
        <w:t>.</w:t>
      </w:r>
      <w:r w:rsidR="00A94F0D">
        <w:rPr>
          <w:rFonts w:ascii="Century Gothic" w:hAnsi="Century Gothic"/>
          <w:sz w:val="18"/>
          <w:szCs w:val="18"/>
        </w:rPr>
        <w:t xml:space="preserve">  Coordinator organizes volunteers </w:t>
      </w:r>
      <w:r w:rsidR="00BC1F4D">
        <w:rPr>
          <w:rFonts w:ascii="Century Gothic" w:hAnsi="Century Gothic"/>
          <w:sz w:val="18"/>
          <w:szCs w:val="18"/>
        </w:rPr>
        <w:t xml:space="preserve">that reconcile absence calls from parents vs.  attendance taken by teachers </w:t>
      </w:r>
      <w:r w:rsidR="00A94F0D">
        <w:rPr>
          <w:rFonts w:ascii="Century Gothic" w:hAnsi="Century Gothic"/>
          <w:sz w:val="18"/>
          <w:szCs w:val="18"/>
        </w:rPr>
        <w:t>to ensure all students are accounted for.</w:t>
      </w:r>
    </w:p>
    <w:p w14:paraId="351AB2AE" w14:textId="1802861D" w:rsidR="00296F92" w:rsidRPr="00A94F0D" w:rsidRDefault="00296F92" w:rsidP="00A94F0D">
      <w:pPr>
        <w:pStyle w:val="ListParagraph"/>
        <w:numPr>
          <w:ilvl w:val="0"/>
          <w:numId w:val="16"/>
        </w:numPr>
        <w:spacing w:after="200" w:line="276" w:lineRule="auto"/>
        <w:rPr>
          <w:lang w:val="en-CA"/>
        </w:rPr>
      </w:pPr>
      <w:r>
        <w:rPr>
          <w:rFonts w:ascii="Century Gothic" w:hAnsi="Century Gothic"/>
          <w:sz w:val="18"/>
          <w:szCs w:val="18"/>
        </w:rPr>
        <w:t>Provinci</w:t>
      </w:r>
      <w:r w:rsidR="00A94F0D">
        <w:rPr>
          <w:rFonts w:ascii="Century Gothic" w:hAnsi="Century Gothic"/>
          <w:sz w:val="18"/>
          <w:szCs w:val="18"/>
        </w:rPr>
        <w:t xml:space="preserve">al budget consultation: website </w:t>
      </w:r>
      <w:r w:rsidR="00153C28">
        <w:rPr>
          <w:rFonts w:ascii="Century Gothic" w:hAnsi="Century Gothic"/>
          <w:sz w:val="18"/>
          <w:szCs w:val="18"/>
        </w:rPr>
        <w:t xml:space="preserve">exists </w:t>
      </w:r>
      <w:r w:rsidR="00A94F0D">
        <w:rPr>
          <w:rFonts w:ascii="Century Gothic" w:hAnsi="Century Gothic"/>
          <w:sz w:val="18"/>
          <w:szCs w:val="18"/>
        </w:rPr>
        <w:t xml:space="preserve">for public input on education budget </w:t>
      </w:r>
      <w:r w:rsidR="00A94F0D" w:rsidRPr="00A94F0D">
        <w:rPr>
          <w:rFonts w:ascii="Century Gothic" w:hAnsi="Century Gothic"/>
          <w:sz w:val="18"/>
          <w:szCs w:val="18"/>
          <w:lang w:val="en-CA"/>
        </w:rPr>
        <w:t>http://www.leg.bc.ca/cmt/finance/budget-consultations.asp</w:t>
      </w:r>
    </w:p>
    <w:p w14:paraId="73ABF3DC" w14:textId="0AC0BB06" w:rsidR="00296F92" w:rsidRDefault="00153C28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Dragon wear:  Kassan will provide pricing</w:t>
      </w:r>
      <w:r w:rsidR="00296F92">
        <w:rPr>
          <w:rFonts w:ascii="Century Gothic" w:hAnsi="Century Gothic"/>
          <w:sz w:val="18"/>
          <w:szCs w:val="18"/>
        </w:rPr>
        <w:t xml:space="preserve"> for </w:t>
      </w:r>
      <w:r>
        <w:rPr>
          <w:rFonts w:ascii="Century Gothic" w:hAnsi="Century Gothic"/>
          <w:sz w:val="18"/>
          <w:szCs w:val="18"/>
        </w:rPr>
        <w:t xml:space="preserve">review at </w:t>
      </w:r>
      <w:r w:rsidR="00296F92">
        <w:rPr>
          <w:rFonts w:ascii="Century Gothic" w:hAnsi="Century Gothic"/>
          <w:sz w:val="18"/>
          <w:szCs w:val="18"/>
        </w:rPr>
        <w:t>next meeting</w:t>
      </w:r>
    </w:p>
    <w:p w14:paraId="6F880AD5" w14:textId="0A3FEB96" w:rsidR="009B4BCB" w:rsidRDefault="009B4BCB" w:rsidP="005D3EF6">
      <w:pPr>
        <w:pStyle w:val="ListParagraph"/>
        <w:numPr>
          <w:ilvl w:val="0"/>
          <w:numId w:val="14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Lice concern</w:t>
      </w:r>
      <w:r w:rsidR="008C67A3">
        <w:rPr>
          <w:rFonts w:ascii="Century Gothic" w:hAnsi="Century Gothic"/>
          <w:sz w:val="18"/>
          <w:szCs w:val="18"/>
        </w:rPr>
        <w:t xml:space="preserve"> – </w:t>
      </w:r>
      <w:r w:rsidR="00692C19">
        <w:rPr>
          <w:rFonts w:ascii="Century Gothic" w:hAnsi="Century Gothic"/>
          <w:sz w:val="18"/>
          <w:szCs w:val="18"/>
        </w:rPr>
        <w:t xml:space="preserve">What is the protocol in dealing with lice?  Parents in class are notified, school nurse steps </w:t>
      </w:r>
      <w:r w:rsidR="008C67A3">
        <w:rPr>
          <w:rFonts w:ascii="Century Gothic" w:hAnsi="Century Gothic"/>
          <w:sz w:val="18"/>
          <w:szCs w:val="18"/>
        </w:rPr>
        <w:t xml:space="preserve">if </w:t>
      </w:r>
      <w:r w:rsidR="00692C19">
        <w:rPr>
          <w:rFonts w:ascii="Century Gothic" w:hAnsi="Century Gothic"/>
          <w:sz w:val="18"/>
          <w:szCs w:val="18"/>
        </w:rPr>
        <w:t xml:space="preserve">it becomes </w:t>
      </w:r>
      <w:r w:rsidR="008C67A3">
        <w:rPr>
          <w:rFonts w:ascii="Century Gothic" w:hAnsi="Century Gothic"/>
          <w:sz w:val="18"/>
          <w:szCs w:val="18"/>
        </w:rPr>
        <w:t>more than isolated event</w:t>
      </w:r>
      <w:r w:rsidR="00692C19">
        <w:rPr>
          <w:rFonts w:ascii="Century Gothic" w:hAnsi="Century Gothic"/>
          <w:sz w:val="18"/>
          <w:szCs w:val="18"/>
        </w:rPr>
        <w:t>s.</w:t>
      </w:r>
    </w:p>
    <w:p w14:paraId="5B62C9F5" w14:textId="77777777" w:rsidR="00296F92" w:rsidRPr="005D3EF6" w:rsidRDefault="00296F92" w:rsidP="00296F92">
      <w:pPr>
        <w:pStyle w:val="ListParagraph"/>
        <w:rPr>
          <w:rFonts w:ascii="Century Gothic" w:hAnsi="Century Gothic"/>
          <w:sz w:val="18"/>
          <w:szCs w:val="18"/>
        </w:rPr>
      </w:pPr>
    </w:p>
    <w:p w14:paraId="089D9D9F" w14:textId="77777777" w:rsidR="008B3782" w:rsidRPr="008B3782" w:rsidRDefault="008B3782" w:rsidP="00AC3F35">
      <w:pPr>
        <w:rPr>
          <w:rFonts w:ascii="Century Gothic" w:hAnsi="Century Gothic"/>
          <w:sz w:val="18"/>
          <w:szCs w:val="18"/>
        </w:rPr>
      </w:pPr>
    </w:p>
    <w:p w14:paraId="513D8F84" w14:textId="3A9D63E0" w:rsidR="00692C19" w:rsidRDefault="00692C19" w:rsidP="0097494D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MOVED by Julie Shannon and SECONDED by Lisa DiGiorgio that meeting be adjourned.  CARRIED.</w:t>
      </w:r>
    </w:p>
    <w:p w14:paraId="41B7935E" w14:textId="77777777" w:rsidR="00692C19" w:rsidRPr="00692C19" w:rsidRDefault="00692C19" w:rsidP="0097494D">
      <w:pPr>
        <w:rPr>
          <w:rFonts w:ascii="Century Gothic" w:hAnsi="Century Gothic"/>
          <w:b/>
          <w:i/>
          <w:sz w:val="18"/>
          <w:szCs w:val="18"/>
        </w:rPr>
      </w:pPr>
    </w:p>
    <w:p w14:paraId="51BC6144" w14:textId="2E923D23" w:rsidR="004D2B03" w:rsidRPr="00204A15" w:rsidRDefault="004D2B03" w:rsidP="0097494D">
      <w:pPr>
        <w:rPr>
          <w:rFonts w:ascii="Century Gothic" w:hAnsi="Century Gothic"/>
          <w:sz w:val="18"/>
          <w:szCs w:val="18"/>
        </w:rPr>
      </w:pPr>
      <w:r w:rsidRPr="00204A15">
        <w:rPr>
          <w:rFonts w:ascii="Century Gothic" w:hAnsi="Century Gothic"/>
          <w:sz w:val="18"/>
          <w:szCs w:val="18"/>
        </w:rPr>
        <w:t xml:space="preserve">Meeting was adjourned at </w:t>
      </w:r>
      <w:r w:rsidR="00F32103">
        <w:rPr>
          <w:rFonts w:ascii="Century Gothic" w:hAnsi="Century Gothic"/>
          <w:sz w:val="18"/>
          <w:szCs w:val="18"/>
        </w:rPr>
        <w:t>8:43</w:t>
      </w:r>
      <w:r w:rsidR="0042583F">
        <w:rPr>
          <w:rFonts w:ascii="Century Gothic" w:hAnsi="Century Gothic"/>
          <w:sz w:val="18"/>
          <w:szCs w:val="18"/>
        </w:rPr>
        <w:t>PM</w:t>
      </w:r>
      <w:r w:rsidR="00692C19">
        <w:rPr>
          <w:rFonts w:ascii="Century Gothic" w:hAnsi="Century Gothic"/>
          <w:sz w:val="18"/>
          <w:szCs w:val="18"/>
        </w:rPr>
        <w:t xml:space="preserve"> </w:t>
      </w:r>
    </w:p>
    <w:sectPr w:rsidR="004D2B03" w:rsidRPr="00204A15" w:rsidSect="00C87D50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715"/>
    <w:multiLevelType w:val="hybridMultilevel"/>
    <w:tmpl w:val="6AB8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FCD"/>
    <w:multiLevelType w:val="hybridMultilevel"/>
    <w:tmpl w:val="DA1AA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02E23"/>
    <w:multiLevelType w:val="hybridMultilevel"/>
    <w:tmpl w:val="5C548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46733"/>
    <w:multiLevelType w:val="hybridMultilevel"/>
    <w:tmpl w:val="B3FA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B416AE"/>
    <w:multiLevelType w:val="hybridMultilevel"/>
    <w:tmpl w:val="0F16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E0B78"/>
    <w:multiLevelType w:val="hybridMultilevel"/>
    <w:tmpl w:val="53FC4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A2AAC"/>
    <w:multiLevelType w:val="hybridMultilevel"/>
    <w:tmpl w:val="7E14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33C93"/>
    <w:multiLevelType w:val="hybridMultilevel"/>
    <w:tmpl w:val="213AF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D57FA3"/>
    <w:multiLevelType w:val="hybridMultilevel"/>
    <w:tmpl w:val="55A2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4353C5"/>
    <w:multiLevelType w:val="hybridMultilevel"/>
    <w:tmpl w:val="FDE4C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A2550C"/>
    <w:multiLevelType w:val="hybridMultilevel"/>
    <w:tmpl w:val="C574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D1A18"/>
    <w:multiLevelType w:val="hybridMultilevel"/>
    <w:tmpl w:val="9678E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223C6"/>
    <w:multiLevelType w:val="hybridMultilevel"/>
    <w:tmpl w:val="4D4A88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34E47"/>
    <w:multiLevelType w:val="hybridMultilevel"/>
    <w:tmpl w:val="8C8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593DF0"/>
    <w:multiLevelType w:val="hybridMultilevel"/>
    <w:tmpl w:val="74D6B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4C18C5"/>
    <w:multiLevelType w:val="hybridMultilevel"/>
    <w:tmpl w:val="951A9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0"/>
  </w:num>
  <w:num w:numId="5">
    <w:abstractNumId w:val="15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1"/>
  </w:num>
  <w:num w:numId="11">
    <w:abstractNumId w:val="9"/>
  </w:num>
  <w:num w:numId="12">
    <w:abstractNumId w:val="6"/>
  </w:num>
  <w:num w:numId="13">
    <w:abstractNumId w:val="13"/>
  </w:num>
  <w:num w:numId="14">
    <w:abstractNumId w:val="4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58A"/>
    <w:rsid w:val="0000172B"/>
    <w:rsid w:val="00001EE8"/>
    <w:rsid w:val="00011B08"/>
    <w:rsid w:val="0003111F"/>
    <w:rsid w:val="00035C38"/>
    <w:rsid w:val="0005702A"/>
    <w:rsid w:val="00064CCE"/>
    <w:rsid w:val="000712F7"/>
    <w:rsid w:val="00075598"/>
    <w:rsid w:val="00087732"/>
    <w:rsid w:val="00095094"/>
    <w:rsid w:val="000962AA"/>
    <w:rsid w:val="000A5372"/>
    <w:rsid w:val="000B5E88"/>
    <w:rsid w:val="000B6DBF"/>
    <w:rsid w:val="000C327B"/>
    <w:rsid w:val="000F2DBC"/>
    <w:rsid w:val="001028F5"/>
    <w:rsid w:val="00123E87"/>
    <w:rsid w:val="00127A35"/>
    <w:rsid w:val="0013348A"/>
    <w:rsid w:val="00143B4C"/>
    <w:rsid w:val="00153C28"/>
    <w:rsid w:val="00156528"/>
    <w:rsid w:val="0016152D"/>
    <w:rsid w:val="001705D6"/>
    <w:rsid w:val="00176211"/>
    <w:rsid w:val="0018715F"/>
    <w:rsid w:val="001B2937"/>
    <w:rsid w:val="001B2BEF"/>
    <w:rsid w:val="001B7538"/>
    <w:rsid w:val="001C0064"/>
    <w:rsid w:val="001C24DF"/>
    <w:rsid w:val="001E29D0"/>
    <w:rsid w:val="001E4185"/>
    <w:rsid w:val="00204A15"/>
    <w:rsid w:val="002224B5"/>
    <w:rsid w:val="002618F7"/>
    <w:rsid w:val="00281610"/>
    <w:rsid w:val="0028380A"/>
    <w:rsid w:val="00296F92"/>
    <w:rsid w:val="002A2167"/>
    <w:rsid w:val="002A2580"/>
    <w:rsid w:val="002A3316"/>
    <w:rsid w:val="002B70A6"/>
    <w:rsid w:val="002D168D"/>
    <w:rsid w:val="00301BC5"/>
    <w:rsid w:val="0031036E"/>
    <w:rsid w:val="0031676B"/>
    <w:rsid w:val="0031746B"/>
    <w:rsid w:val="00320A0E"/>
    <w:rsid w:val="00344E69"/>
    <w:rsid w:val="00382FCE"/>
    <w:rsid w:val="003958D2"/>
    <w:rsid w:val="003972C7"/>
    <w:rsid w:val="003A5EA6"/>
    <w:rsid w:val="003D68FC"/>
    <w:rsid w:val="003E0A7D"/>
    <w:rsid w:val="003E16D5"/>
    <w:rsid w:val="003E59D2"/>
    <w:rsid w:val="003E6782"/>
    <w:rsid w:val="003F1427"/>
    <w:rsid w:val="003F1E05"/>
    <w:rsid w:val="003F4E8A"/>
    <w:rsid w:val="004212E8"/>
    <w:rsid w:val="00422984"/>
    <w:rsid w:val="0042322F"/>
    <w:rsid w:val="0042583F"/>
    <w:rsid w:val="004315D0"/>
    <w:rsid w:val="0043590C"/>
    <w:rsid w:val="00436F2B"/>
    <w:rsid w:val="00442682"/>
    <w:rsid w:val="00455341"/>
    <w:rsid w:val="00463764"/>
    <w:rsid w:val="004650A5"/>
    <w:rsid w:val="004778BE"/>
    <w:rsid w:val="004A0513"/>
    <w:rsid w:val="004A6660"/>
    <w:rsid w:val="004C0EB8"/>
    <w:rsid w:val="004D2B03"/>
    <w:rsid w:val="004F130F"/>
    <w:rsid w:val="00500E13"/>
    <w:rsid w:val="005327CF"/>
    <w:rsid w:val="00545697"/>
    <w:rsid w:val="0054630C"/>
    <w:rsid w:val="0054736B"/>
    <w:rsid w:val="0055698B"/>
    <w:rsid w:val="005A26A4"/>
    <w:rsid w:val="005D3EF6"/>
    <w:rsid w:val="006278F5"/>
    <w:rsid w:val="006343AD"/>
    <w:rsid w:val="0063543C"/>
    <w:rsid w:val="0064475D"/>
    <w:rsid w:val="00653AED"/>
    <w:rsid w:val="006550F0"/>
    <w:rsid w:val="00655A40"/>
    <w:rsid w:val="00662ACC"/>
    <w:rsid w:val="0066535F"/>
    <w:rsid w:val="006745A4"/>
    <w:rsid w:val="006828F4"/>
    <w:rsid w:val="00692C19"/>
    <w:rsid w:val="0069644F"/>
    <w:rsid w:val="00697363"/>
    <w:rsid w:val="006B4514"/>
    <w:rsid w:val="006E0D6C"/>
    <w:rsid w:val="007000DD"/>
    <w:rsid w:val="007031DD"/>
    <w:rsid w:val="007126E2"/>
    <w:rsid w:val="00731960"/>
    <w:rsid w:val="007337FF"/>
    <w:rsid w:val="007A4EAB"/>
    <w:rsid w:val="007B033D"/>
    <w:rsid w:val="007B4F39"/>
    <w:rsid w:val="007E11CD"/>
    <w:rsid w:val="007F7F70"/>
    <w:rsid w:val="008003E3"/>
    <w:rsid w:val="00841ABE"/>
    <w:rsid w:val="00864008"/>
    <w:rsid w:val="00865609"/>
    <w:rsid w:val="00865A64"/>
    <w:rsid w:val="00870093"/>
    <w:rsid w:val="00893753"/>
    <w:rsid w:val="00893A92"/>
    <w:rsid w:val="008B3782"/>
    <w:rsid w:val="008C048D"/>
    <w:rsid w:val="008C0B4A"/>
    <w:rsid w:val="008C67A3"/>
    <w:rsid w:val="008D204B"/>
    <w:rsid w:val="008D5071"/>
    <w:rsid w:val="008E001F"/>
    <w:rsid w:val="008F0A9E"/>
    <w:rsid w:val="00905D1A"/>
    <w:rsid w:val="00912F37"/>
    <w:rsid w:val="00943F1B"/>
    <w:rsid w:val="00953BEB"/>
    <w:rsid w:val="00954497"/>
    <w:rsid w:val="00961930"/>
    <w:rsid w:val="00964856"/>
    <w:rsid w:val="00967F7B"/>
    <w:rsid w:val="0097494D"/>
    <w:rsid w:val="009A5889"/>
    <w:rsid w:val="009B4BCB"/>
    <w:rsid w:val="009B6462"/>
    <w:rsid w:val="009D7E8C"/>
    <w:rsid w:val="009E0EF7"/>
    <w:rsid w:val="009E572E"/>
    <w:rsid w:val="00A23883"/>
    <w:rsid w:val="00A26540"/>
    <w:rsid w:val="00A36BAB"/>
    <w:rsid w:val="00A44AED"/>
    <w:rsid w:val="00A45373"/>
    <w:rsid w:val="00A4794E"/>
    <w:rsid w:val="00A510E8"/>
    <w:rsid w:val="00A520C4"/>
    <w:rsid w:val="00A547D6"/>
    <w:rsid w:val="00A64F0A"/>
    <w:rsid w:val="00A71264"/>
    <w:rsid w:val="00A76762"/>
    <w:rsid w:val="00A775DA"/>
    <w:rsid w:val="00A8158A"/>
    <w:rsid w:val="00A85B72"/>
    <w:rsid w:val="00A9097C"/>
    <w:rsid w:val="00A944B0"/>
    <w:rsid w:val="00A94F0D"/>
    <w:rsid w:val="00AC1485"/>
    <w:rsid w:val="00AC3F35"/>
    <w:rsid w:val="00AD2C16"/>
    <w:rsid w:val="00AF54B8"/>
    <w:rsid w:val="00AF7CAC"/>
    <w:rsid w:val="00B11B2B"/>
    <w:rsid w:val="00B1468F"/>
    <w:rsid w:val="00B21FD1"/>
    <w:rsid w:val="00B63D49"/>
    <w:rsid w:val="00B66EBC"/>
    <w:rsid w:val="00B75D49"/>
    <w:rsid w:val="00B77C4B"/>
    <w:rsid w:val="00B8112B"/>
    <w:rsid w:val="00B941CA"/>
    <w:rsid w:val="00B97D58"/>
    <w:rsid w:val="00BA4F1A"/>
    <w:rsid w:val="00BA6535"/>
    <w:rsid w:val="00BB5763"/>
    <w:rsid w:val="00BC1F4D"/>
    <w:rsid w:val="00BD514B"/>
    <w:rsid w:val="00BD6965"/>
    <w:rsid w:val="00BF5512"/>
    <w:rsid w:val="00C12AFE"/>
    <w:rsid w:val="00C16818"/>
    <w:rsid w:val="00C21FE4"/>
    <w:rsid w:val="00C32643"/>
    <w:rsid w:val="00C50FA2"/>
    <w:rsid w:val="00C515F3"/>
    <w:rsid w:val="00C52A37"/>
    <w:rsid w:val="00C70AB7"/>
    <w:rsid w:val="00C81073"/>
    <w:rsid w:val="00C87D50"/>
    <w:rsid w:val="00D24169"/>
    <w:rsid w:val="00D25F30"/>
    <w:rsid w:val="00D44647"/>
    <w:rsid w:val="00D4668E"/>
    <w:rsid w:val="00D65C11"/>
    <w:rsid w:val="00D84972"/>
    <w:rsid w:val="00D84D8F"/>
    <w:rsid w:val="00D92FDE"/>
    <w:rsid w:val="00D93F72"/>
    <w:rsid w:val="00E043AF"/>
    <w:rsid w:val="00E06CBB"/>
    <w:rsid w:val="00E2569F"/>
    <w:rsid w:val="00E36D8E"/>
    <w:rsid w:val="00E64800"/>
    <w:rsid w:val="00E840F1"/>
    <w:rsid w:val="00E84CE4"/>
    <w:rsid w:val="00E92928"/>
    <w:rsid w:val="00EA1829"/>
    <w:rsid w:val="00EA49E3"/>
    <w:rsid w:val="00EB010A"/>
    <w:rsid w:val="00ED6971"/>
    <w:rsid w:val="00EF6D65"/>
    <w:rsid w:val="00F025C5"/>
    <w:rsid w:val="00F32103"/>
    <w:rsid w:val="00F36FC2"/>
    <w:rsid w:val="00F512CF"/>
    <w:rsid w:val="00F86BE4"/>
    <w:rsid w:val="00F923ED"/>
    <w:rsid w:val="00FA09BA"/>
    <w:rsid w:val="00FA1722"/>
    <w:rsid w:val="00FB77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2FA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F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F3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book%20HD:Users:pedro:Library:Application%20Support:Microsoft:Office:User%20Templates:My%20Templates:Dixon%20PAC%20Me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Dixon PAC Meeting.dotx</Template>
  <TotalTime>145</TotalTime>
  <Pages>2</Pages>
  <Words>694</Words>
  <Characters>3959</Characters>
  <Application>Microsoft Macintosh Word</Application>
  <DocSecurity>0</DocSecurity>
  <Lines>32</Lines>
  <Paragraphs>9</Paragraphs>
  <ScaleCrop>false</ScaleCrop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Bello</dc:creator>
  <cp:keywords/>
  <dc:description/>
  <cp:lastModifiedBy>Pedro Bello</cp:lastModifiedBy>
  <cp:revision>31</cp:revision>
  <cp:lastPrinted>2015-10-24T00:09:00Z</cp:lastPrinted>
  <dcterms:created xsi:type="dcterms:W3CDTF">2015-09-22T03:01:00Z</dcterms:created>
  <dcterms:modified xsi:type="dcterms:W3CDTF">2015-10-24T00:09:00Z</dcterms:modified>
</cp:coreProperties>
</file>